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i/>
          <w:sz w:val="44"/>
          <w:szCs w:val="44"/>
        </w:rPr>
        <w:id w:val="-1948685316"/>
        <w:placeholder>
          <w:docPart w:val="0E9BA8215A3A42E194425FABDEAF0AEE"/>
        </w:placeholder>
        <w:showingPlcHdr/>
      </w:sdtPr>
      <w:sdtEndPr/>
      <w:sdtContent>
        <w:p w:rsidR="00FE3ED6" w:rsidRPr="00CB251F" w:rsidRDefault="00D15433" w:rsidP="00FE3ED6">
          <w:pPr>
            <w:jc w:val="center"/>
            <w:rPr>
              <w:b/>
              <w:i/>
              <w:sz w:val="44"/>
              <w:szCs w:val="44"/>
            </w:rPr>
          </w:pPr>
          <w:r>
            <w:rPr>
              <w:rStyle w:val="PlaceholderText"/>
            </w:rPr>
            <w:t>PROJECT TITLE-ALL CAPS</w:t>
          </w:r>
        </w:p>
      </w:sdtContent>
    </w:sdt>
    <w:p w:rsidR="00FE3ED6" w:rsidRDefault="00FE3ED6" w:rsidP="00FE3ED6">
      <w:pPr>
        <w:jc w:val="center"/>
        <w:rPr>
          <w:sz w:val="24"/>
        </w:rPr>
      </w:pPr>
    </w:p>
    <w:p w:rsidR="00FE3ED6" w:rsidRPr="00FE3ED6" w:rsidRDefault="00FE3ED6" w:rsidP="00FE3ED6">
      <w:pPr>
        <w:jc w:val="center"/>
        <w:rPr>
          <w:sz w:val="24"/>
        </w:rPr>
      </w:pPr>
    </w:p>
    <w:p w:rsidR="000E5699" w:rsidRDefault="000E5699" w:rsidP="004A6A9E">
      <w:pPr>
        <w:rPr>
          <w:sz w:val="24"/>
        </w:rPr>
      </w:pPr>
    </w:p>
    <w:p w:rsidR="004A6A9E" w:rsidRDefault="004A6A9E" w:rsidP="004A6A9E">
      <w:pPr>
        <w:rPr>
          <w:sz w:val="24"/>
        </w:rPr>
      </w:pPr>
    </w:p>
    <w:p w:rsidR="004A6A9E" w:rsidRDefault="004A6A9E" w:rsidP="004A6A9E"/>
    <w:p w:rsidR="00FE3ED6" w:rsidRDefault="00FE3ED6" w:rsidP="000E5699">
      <w:pPr>
        <w:jc w:val="center"/>
      </w:pPr>
    </w:p>
    <w:p w:rsidR="00FE3ED6" w:rsidRDefault="00FE3ED6" w:rsidP="000E5699">
      <w:pPr>
        <w:jc w:val="center"/>
      </w:pPr>
    </w:p>
    <w:p w:rsidR="00FE3ED6" w:rsidRDefault="00FE3ED6" w:rsidP="000E5699">
      <w:pPr>
        <w:jc w:val="center"/>
      </w:pPr>
    </w:p>
    <w:p w:rsidR="000E5699" w:rsidRDefault="000E5699" w:rsidP="000E5699">
      <w:pPr>
        <w:jc w:val="center"/>
        <w:rPr>
          <w:b/>
          <w:sz w:val="44"/>
        </w:rPr>
      </w:pPr>
      <w:r>
        <w:rPr>
          <w:b/>
          <w:sz w:val="44"/>
        </w:rPr>
        <w:t xml:space="preserve">RESEARCH PROPOSAL </w:t>
      </w:r>
    </w:p>
    <w:p w:rsidR="000E5699" w:rsidRDefault="000E5699" w:rsidP="000E5699">
      <w:pPr>
        <w:jc w:val="center"/>
        <w:rPr>
          <w:b/>
          <w:sz w:val="32"/>
        </w:rPr>
      </w:pPr>
    </w:p>
    <w:p w:rsidR="000E5699" w:rsidRDefault="000E5699" w:rsidP="000E5699">
      <w:pPr>
        <w:jc w:val="center"/>
        <w:rPr>
          <w:b/>
          <w:sz w:val="32"/>
        </w:rPr>
      </w:pPr>
    </w:p>
    <w:p w:rsidR="00056B3E" w:rsidRDefault="00056B3E" w:rsidP="000E5699">
      <w:pPr>
        <w:jc w:val="center"/>
        <w:rPr>
          <w:b/>
          <w:sz w:val="32"/>
        </w:rPr>
      </w:pPr>
    </w:p>
    <w:p w:rsidR="00056B3E" w:rsidRDefault="00056B3E" w:rsidP="000E5699">
      <w:pPr>
        <w:jc w:val="center"/>
        <w:rPr>
          <w:b/>
          <w:sz w:val="32"/>
        </w:rPr>
      </w:pPr>
    </w:p>
    <w:p w:rsidR="000E5699" w:rsidRDefault="000E5699" w:rsidP="000E5699">
      <w:pPr>
        <w:jc w:val="center"/>
        <w:rPr>
          <w:b/>
          <w:sz w:val="32"/>
        </w:rPr>
      </w:pPr>
      <w:r>
        <w:rPr>
          <w:b/>
          <w:sz w:val="32"/>
        </w:rPr>
        <w:t xml:space="preserve">Submitted to </w:t>
      </w:r>
    </w:p>
    <w:p w:rsidR="000E5699" w:rsidRDefault="000E5699" w:rsidP="000E5699">
      <w:pPr>
        <w:jc w:val="center"/>
        <w:rPr>
          <w:b/>
          <w:sz w:val="32"/>
        </w:rPr>
      </w:pPr>
      <w:r>
        <w:rPr>
          <w:b/>
          <w:sz w:val="32"/>
        </w:rPr>
        <w:t>Tennessee Department of Transportation</w:t>
      </w:r>
    </w:p>
    <w:p w:rsidR="000E5699" w:rsidRDefault="000E5699" w:rsidP="000E5699">
      <w:pPr>
        <w:jc w:val="center"/>
        <w:rPr>
          <w:b/>
          <w:bCs/>
          <w:sz w:val="28"/>
        </w:rPr>
      </w:pPr>
    </w:p>
    <w:p w:rsidR="00056B3E" w:rsidRDefault="00056B3E" w:rsidP="000E5699">
      <w:pPr>
        <w:jc w:val="center"/>
        <w:rPr>
          <w:b/>
          <w:bCs/>
          <w:sz w:val="28"/>
        </w:rPr>
      </w:pPr>
    </w:p>
    <w:p w:rsidR="00056B3E" w:rsidRDefault="00056B3E" w:rsidP="000E5699">
      <w:pPr>
        <w:jc w:val="center"/>
        <w:rPr>
          <w:b/>
          <w:bCs/>
          <w:sz w:val="28"/>
        </w:rPr>
      </w:pPr>
    </w:p>
    <w:p w:rsidR="000E5699" w:rsidRDefault="000E5699" w:rsidP="000E56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Principal Investigator</w:t>
      </w:r>
    </w:p>
    <w:sdt>
      <w:sdtPr>
        <w:rPr>
          <w:b/>
          <w:bCs/>
          <w:sz w:val="28"/>
        </w:rPr>
        <w:id w:val="172225019"/>
        <w:placeholder>
          <w:docPart w:val="DD35485120DB423DA46C9D2AA1C940D1"/>
        </w:placeholder>
        <w:showingPlcHdr/>
        <w:text/>
      </w:sdtPr>
      <w:sdtEndPr/>
      <w:sdtContent>
        <w:p w:rsidR="004A6A9E" w:rsidRPr="00711BA8" w:rsidRDefault="00E64C2F" w:rsidP="00CB251F">
          <w:pPr>
            <w:jc w:val="center"/>
            <w:rPr>
              <w:b/>
              <w:bCs/>
              <w:sz w:val="28"/>
            </w:rPr>
          </w:pPr>
          <w:r>
            <w:rPr>
              <w:rStyle w:val="PlaceholderText"/>
            </w:rPr>
            <w:t>Name</w:t>
          </w:r>
        </w:p>
      </w:sdtContent>
    </w:sdt>
    <w:p w:rsidR="000E5699" w:rsidRDefault="000E5699" w:rsidP="000E5699">
      <w:pPr>
        <w:jc w:val="center"/>
        <w:rPr>
          <w:sz w:val="28"/>
        </w:rPr>
      </w:pPr>
    </w:p>
    <w:p w:rsidR="00056B3E" w:rsidRDefault="00056B3E" w:rsidP="000E5699">
      <w:pPr>
        <w:jc w:val="center"/>
        <w:rPr>
          <w:sz w:val="28"/>
        </w:rPr>
      </w:pPr>
    </w:p>
    <w:p w:rsidR="00056B3E" w:rsidRDefault="00056B3E" w:rsidP="000E5699">
      <w:pPr>
        <w:jc w:val="center"/>
        <w:rPr>
          <w:sz w:val="28"/>
        </w:rPr>
      </w:pPr>
    </w:p>
    <w:p w:rsidR="00056B3E" w:rsidRDefault="00056B3E" w:rsidP="000E5699">
      <w:pPr>
        <w:jc w:val="center"/>
        <w:rPr>
          <w:sz w:val="28"/>
        </w:rPr>
      </w:pPr>
    </w:p>
    <w:p w:rsidR="00056B3E" w:rsidRDefault="00056B3E" w:rsidP="000E5699">
      <w:pPr>
        <w:jc w:val="center"/>
        <w:rPr>
          <w:sz w:val="28"/>
        </w:rPr>
      </w:pPr>
    </w:p>
    <w:p w:rsidR="00056B3E" w:rsidRDefault="00056B3E" w:rsidP="000E5699">
      <w:pPr>
        <w:jc w:val="center"/>
        <w:rPr>
          <w:sz w:val="28"/>
        </w:rPr>
      </w:pPr>
    </w:p>
    <w:p w:rsidR="00056B3E" w:rsidRPr="00711BA8" w:rsidRDefault="00056B3E" w:rsidP="000E5699">
      <w:pPr>
        <w:jc w:val="center"/>
        <w:rPr>
          <w:sz w:val="28"/>
        </w:rPr>
      </w:pPr>
    </w:p>
    <w:p w:rsidR="000E5699" w:rsidRDefault="000E5699" w:rsidP="000E5699">
      <w:pPr>
        <w:jc w:val="center"/>
        <w:rPr>
          <w:b/>
          <w:sz w:val="28"/>
          <w:szCs w:val="28"/>
        </w:rPr>
      </w:pPr>
    </w:p>
    <w:p w:rsidR="004A6A9E" w:rsidRDefault="004A6A9E" w:rsidP="000E5699">
      <w:pPr>
        <w:jc w:val="center"/>
        <w:rPr>
          <w:b/>
          <w:sz w:val="28"/>
          <w:szCs w:val="28"/>
        </w:rPr>
      </w:pPr>
    </w:p>
    <w:p w:rsidR="00CB251F" w:rsidRDefault="00CB251F" w:rsidP="000E5699">
      <w:pPr>
        <w:jc w:val="center"/>
        <w:rPr>
          <w:b/>
          <w:sz w:val="28"/>
          <w:szCs w:val="28"/>
        </w:rPr>
      </w:pPr>
    </w:p>
    <w:p w:rsidR="00CB251F" w:rsidRDefault="00CB251F" w:rsidP="000E5699">
      <w:pPr>
        <w:jc w:val="center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id w:val="-1985531809"/>
        <w:placeholder>
          <w:docPart w:val="CABA8678F7B043A681AD69CEB78B3A2E"/>
        </w:placeholder>
        <w:showingPlcHdr/>
      </w:sdtPr>
      <w:sdtEndPr/>
      <w:sdtContent>
        <w:p w:rsidR="00CB251F" w:rsidRDefault="00E64C2F" w:rsidP="000E5699">
          <w:pPr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</w:rPr>
            <w:t>Proposing University</w:t>
          </w:r>
          <w:r w:rsidRPr="001C7EDB">
            <w:rPr>
              <w:rStyle w:val="PlaceholderText"/>
            </w:rPr>
            <w:t>.</w:t>
          </w:r>
        </w:p>
      </w:sdtContent>
    </w:sdt>
    <w:p w:rsidR="004A6A9E" w:rsidRDefault="004A6A9E" w:rsidP="000E5699">
      <w:pPr>
        <w:jc w:val="center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id w:val="167603662"/>
        <w:placeholder>
          <w:docPart w:val="1130087EF6554711834E77D72D101F1C"/>
        </w:placeholder>
        <w:showingPlcHdr/>
        <w:date>
          <w:dateFormat w:val="MMMM, yyyy"/>
          <w:lid w:val="en-US"/>
          <w:storeMappedDataAs w:val="dateTime"/>
          <w:calendar w:val="gregorian"/>
        </w:date>
      </w:sdtPr>
      <w:sdtEndPr/>
      <w:sdtContent>
        <w:p w:rsidR="00CB251F" w:rsidRPr="00E64C2F" w:rsidRDefault="00000301" w:rsidP="00E64C2F">
          <w:pPr>
            <w:jc w:val="center"/>
            <w:rPr>
              <w:b/>
              <w:sz w:val="28"/>
              <w:szCs w:val="28"/>
            </w:rPr>
          </w:pPr>
          <w:r w:rsidRPr="001C7EDB">
            <w:rPr>
              <w:rStyle w:val="PlaceholderText"/>
            </w:rPr>
            <w:t>Click here to enter a date.</w:t>
          </w:r>
        </w:p>
      </w:sdtContent>
    </w:sdt>
    <w:p w:rsidR="00CB251F" w:rsidRDefault="00CB251F" w:rsidP="000E5699">
      <w:pPr>
        <w:jc w:val="center"/>
        <w:rPr>
          <w:b/>
          <w:sz w:val="28"/>
        </w:rPr>
      </w:pPr>
    </w:p>
    <w:p w:rsidR="00E64C2F" w:rsidRDefault="00E64C2F" w:rsidP="000E5699">
      <w:pPr>
        <w:jc w:val="center"/>
        <w:rPr>
          <w:b/>
          <w:sz w:val="28"/>
        </w:rPr>
      </w:pPr>
    </w:p>
    <w:p w:rsidR="00E64C2F" w:rsidRDefault="00E64C2F" w:rsidP="000E5699">
      <w:pPr>
        <w:jc w:val="center"/>
        <w:rPr>
          <w:b/>
          <w:sz w:val="28"/>
        </w:rPr>
      </w:pPr>
    </w:p>
    <w:p w:rsidR="00E64C2F" w:rsidRDefault="00E64C2F" w:rsidP="000E5699">
      <w:pPr>
        <w:jc w:val="center"/>
        <w:rPr>
          <w:b/>
          <w:sz w:val="28"/>
        </w:rPr>
      </w:pPr>
    </w:p>
    <w:p w:rsidR="00E64C2F" w:rsidRDefault="00E64C2F" w:rsidP="000E5699">
      <w:pPr>
        <w:jc w:val="center"/>
        <w:rPr>
          <w:b/>
          <w:sz w:val="28"/>
        </w:rPr>
      </w:pPr>
    </w:p>
    <w:p w:rsidR="00E234E3" w:rsidRDefault="00E234E3" w:rsidP="0061274C">
      <w:pPr>
        <w:pStyle w:val="Heading2"/>
        <w:jc w:val="left"/>
        <w:rPr>
          <w:szCs w:val="24"/>
        </w:rPr>
      </w:pPr>
    </w:p>
    <w:p w:rsidR="00D8416C" w:rsidRDefault="00CC1657" w:rsidP="0061274C">
      <w:pPr>
        <w:pStyle w:val="Heading2"/>
        <w:jc w:val="left"/>
        <w:rPr>
          <w:szCs w:val="24"/>
        </w:rPr>
      </w:pPr>
      <w:r w:rsidRPr="006141E5">
        <w:rPr>
          <w:rFonts w:hint="eastAsia"/>
          <w:szCs w:val="24"/>
        </w:rPr>
        <w:t>PROBLEM STATEMENT</w:t>
      </w:r>
    </w:p>
    <w:p w:rsidR="00994D8A" w:rsidRPr="00994D8A" w:rsidRDefault="00994D8A" w:rsidP="00994D8A"/>
    <w:sdt>
      <w:sdtPr>
        <w:rPr>
          <w:sz w:val="24"/>
        </w:rPr>
        <w:id w:val="-1495804123"/>
        <w:placeholder>
          <w:docPart w:val="8D0DB9503FD84AE6B3AE7583A6FF4BA0"/>
        </w:placeholder>
        <w:showingPlcHdr/>
      </w:sdtPr>
      <w:sdtEndPr/>
      <w:sdtContent>
        <w:p w:rsidR="00551283" w:rsidRDefault="003A40B1" w:rsidP="00CB251F">
          <w:pPr>
            <w:jc w:val="left"/>
            <w:rPr>
              <w:sz w:val="24"/>
            </w:rPr>
          </w:pPr>
          <w:r w:rsidRPr="001C7EDB">
            <w:rPr>
              <w:rStyle w:val="PlaceholderText"/>
            </w:rPr>
            <w:t>Click here to enter text.</w:t>
          </w:r>
        </w:p>
      </w:sdtContent>
    </w:sdt>
    <w:p w:rsidR="00C32C4A" w:rsidRDefault="00C32C4A" w:rsidP="00C32C4A">
      <w:pPr>
        <w:tabs>
          <w:tab w:val="left" w:pos="5400"/>
        </w:tabs>
        <w:rPr>
          <w:sz w:val="24"/>
        </w:rPr>
      </w:pPr>
    </w:p>
    <w:p w:rsidR="00546F9E" w:rsidRPr="006141E5" w:rsidRDefault="00546F9E" w:rsidP="00452079">
      <w:pPr>
        <w:tabs>
          <w:tab w:val="left" w:pos="5400"/>
        </w:tabs>
        <w:rPr>
          <w:b/>
          <w:sz w:val="24"/>
        </w:rPr>
      </w:pPr>
      <w:r w:rsidRPr="006141E5">
        <w:rPr>
          <w:b/>
          <w:sz w:val="24"/>
        </w:rPr>
        <w:t>BENEFITS TO TDOT</w:t>
      </w:r>
    </w:p>
    <w:p w:rsidR="003A40B1" w:rsidRDefault="003A40B1" w:rsidP="00452079">
      <w:pPr>
        <w:tabs>
          <w:tab w:val="left" w:pos="5400"/>
        </w:tabs>
        <w:rPr>
          <w:sz w:val="24"/>
        </w:rPr>
      </w:pPr>
    </w:p>
    <w:p w:rsidR="006141E5" w:rsidRPr="006141E5" w:rsidRDefault="006141E5" w:rsidP="00452079">
      <w:pPr>
        <w:tabs>
          <w:tab w:val="left" w:pos="5400"/>
        </w:tabs>
        <w:rPr>
          <w:sz w:val="24"/>
        </w:rPr>
      </w:pPr>
      <w:r w:rsidRPr="006141E5">
        <w:rPr>
          <w:sz w:val="24"/>
        </w:rPr>
        <w:t>The proposed study will benefit TDOT in the following aspects:</w:t>
      </w:r>
    </w:p>
    <w:p w:rsidR="00452079" w:rsidRPr="00796767" w:rsidRDefault="004805B3" w:rsidP="00796767">
      <w:pPr>
        <w:pStyle w:val="ListParagraph"/>
        <w:numPr>
          <w:ilvl w:val="0"/>
          <w:numId w:val="42"/>
        </w:numPr>
        <w:tabs>
          <w:tab w:val="left" w:pos="5400"/>
        </w:tabs>
        <w:rPr>
          <w:sz w:val="24"/>
        </w:rPr>
      </w:pPr>
      <w:sdt>
        <w:sdtPr>
          <w:rPr>
            <w:sz w:val="24"/>
          </w:rPr>
          <w:id w:val="-1225901590"/>
          <w:placeholder>
            <w:docPart w:val="DefaultPlaceholder_1082065158"/>
          </w:placeholder>
          <w:showingPlcHdr/>
        </w:sdtPr>
        <w:sdtEndPr/>
        <w:sdtContent>
          <w:r w:rsidR="00796767" w:rsidRPr="00070AA0">
            <w:rPr>
              <w:rStyle w:val="PlaceholderText"/>
            </w:rPr>
            <w:t>Click here to enter text.</w:t>
          </w:r>
        </w:sdtContent>
      </w:sdt>
      <w:r w:rsidR="00796767" w:rsidRPr="00796767">
        <w:rPr>
          <w:sz w:val="24"/>
        </w:rPr>
        <w:t xml:space="preserve">   </w:t>
      </w:r>
    </w:p>
    <w:p w:rsidR="00546F9E" w:rsidRDefault="00546F9E" w:rsidP="00CB251F">
      <w:pPr>
        <w:rPr>
          <w:b/>
          <w:sz w:val="24"/>
        </w:rPr>
      </w:pPr>
    </w:p>
    <w:p w:rsidR="00471325" w:rsidRDefault="00CC1657" w:rsidP="00CB251F">
      <w:pPr>
        <w:rPr>
          <w:b/>
          <w:sz w:val="24"/>
        </w:rPr>
      </w:pPr>
      <w:r w:rsidRPr="00CB251F">
        <w:rPr>
          <w:rFonts w:hint="eastAsia"/>
          <w:b/>
          <w:sz w:val="24"/>
        </w:rPr>
        <w:t>OBJECTIVE</w:t>
      </w:r>
    </w:p>
    <w:p w:rsidR="003A40B1" w:rsidRDefault="003A40B1" w:rsidP="00CB251F">
      <w:pPr>
        <w:rPr>
          <w:sz w:val="24"/>
        </w:rPr>
      </w:pPr>
    </w:p>
    <w:p w:rsidR="006141E5" w:rsidRPr="006141E5" w:rsidRDefault="006141E5" w:rsidP="00CB251F">
      <w:pPr>
        <w:rPr>
          <w:sz w:val="24"/>
        </w:rPr>
      </w:pPr>
      <w:r w:rsidRPr="006141E5">
        <w:rPr>
          <w:sz w:val="24"/>
        </w:rPr>
        <w:t>The objectives of the proposed research are to:</w:t>
      </w:r>
    </w:p>
    <w:sdt>
      <w:sdtPr>
        <w:rPr>
          <w:sz w:val="24"/>
        </w:rPr>
        <w:id w:val="-1060714091"/>
        <w:placeholder>
          <w:docPart w:val="80C7DCF5B6454402A45287745B2DD4CD"/>
        </w:placeholder>
        <w:showingPlcHdr/>
      </w:sdtPr>
      <w:sdtEndPr>
        <w:rPr>
          <w:sz w:val="21"/>
        </w:rPr>
      </w:sdtEndPr>
      <w:sdtContent>
        <w:p w:rsidR="00D73407" w:rsidRPr="00E64C2F" w:rsidRDefault="00E64C2F" w:rsidP="00E64C2F">
          <w:pPr>
            <w:pStyle w:val="ListParagraph"/>
            <w:numPr>
              <w:ilvl w:val="0"/>
              <w:numId w:val="29"/>
            </w:numPr>
            <w:jc w:val="left"/>
            <w:rPr>
              <w:sz w:val="24"/>
            </w:rPr>
          </w:pPr>
          <w:r w:rsidRPr="001C7EDB">
            <w:rPr>
              <w:rStyle w:val="PlaceholderText"/>
            </w:rPr>
            <w:t>Click here to enter text.</w:t>
          </w:r>
        </w:p>
      </w:sdtContent>
    </w:sdt>
    <w:p w:rsidR="004A6A9E" w:rsidRDefault="004A6A9E" w:rsidP="0061274C">
      <w:pPr>
        <w:pStyle w:val="Heading2"/>
        <w:jc w:val="left"/>
      </w:pPr>
    </w:p>
    <w:p w:rsidR="00471325" w:rsidRDefault="00471325" w:rsidP="0061274C">
      <w:pPr>
        <w:pStyle w:val="Heading2"/>
        <w:jc w:val="left"/>
      </w:pPr>
      <w:r w:rsidRPr="00A0673B">
        <w:rPr>
          <w:rFonts w:hint="eastAsia"/>
        </w:rPr>
        <w:t>S</w:t>
      </w:r>
      <w:r w:rsidR="00CC1657">
        <w:rPr>
          <w:rFonts w:hint="eastAsia"/>
        </w:rPr>
        <w:t>COPE</w:t>
      </w:r>
    </w:p>
    <w:p w:rsidR="003A40B1" w:rsidRDefault="003A40B1" w:rsidP="006141E5">
      <w:pPr>
        <w:rPr>
          <w:sz w:val="24"/>
        </w:rPr>
      </w:pPr>
    </w:p>
    <w:p w:rsidR="006141E5" w:rsidRPr="006141E5" w:rsidRDefault="006141E5" w:rsidP="006141E5">
      <w:pPr>
        <w:rPr>
          <w:sz w:val="24"/>
        </w:rPr>
      </w:pPr>
      <w:r w:rsidRPr="006141E5">
        <w:rPr>
          <w:sz w:val="24"/>
        </w:rPr>
        <w:t>The scope of the research work includes:</w:t>
      </w:r>
    </w:p>
    <w:sdt>
      <w:sdtPr>
        <w:rPr>
          <w:sz w:val="24"/>
        </w:rPr>
        <w:id w:val="-874847130"/>
        <w:placeholder>
          <w:docPart w:val="2B239BACBB484B37BBC7CA838EF7D6B1"/>
        </w:placeholder>
        <w:showingPlcHdr/>
      </w:sdtPr>
      <w:sdtEndPr>
        <w:rPr>
          <w:sz w:val="21"/>
        </w:rPr>
      </w:sdtEndPr>
      <w:sdtContent>
        <w:p w:rsidR="00D73407" w:rsidRPr="00E64C2F" w:rsidRDefault="006141E5" w:rsidP="00E64C2F">
          <w:pPr>
            <w:pStyle w:val="ListParagraph"/>
            <w:numPr>
              <w:ilvl w:val="0"/>
              <w:numId w:val="26"/>
            </w:numPr>
            <w:rPr>
              <w:sz w:val="24"/>
            </w:rPr>
          </w:pPr>
          <w:r w:rsidRPr="001C7EDB">
            <w:rPr>
              <w:rStyle w:val="PlaceholderText"/>
            </w:rPr>
            <w:t>Click here to enter text.</w:t>
          </w:r>
        </w:p>
      </w:sdtContent>
    </w:sdt>
    <w:p w:rsidR="00BC7F99" w:rsidRDefault="001315A5" w:rsidP="004A6A9E">
      <w:pPr>
        <w:jc w:val="left"/>
        <w:rPr>
          <w:sz w:val="24"/>
        </w:rPr>
      </w:pPr>
      <w:r w:rsidRPr="00251355">
        <w:rPr>
          <w:sz w:val="24"/>
        </w:rPr>
        <w:tab/>
      </w:r>
    </w:p>
    <w:p w:rsidR="004A6A9E" w:rsidRDefault="004A6A9E" w:rsidP="0061274C">
      <w:pPr>
        <w:pStyle w:val="Heading2"/>
        <w:jc w:val="left"/>
        <w:rPr>
          <w:kern w:val="2"/>
          <w:szCs w:val="24"/>
        </w:rPr>
      </w:pPr>
    </w:p>
    <w:p w:rsidR="00CC1657" w:rsidRDefault="00642336" w:rsidP="0061274C">
      <w:pPr>
        <w:pStyle w:val="Heading2"/>
        <w:jc w:val="left"/>
      </w:pPr>
      <w:r>
        <w:t>DELIVERABLES</w:t>
      </w:r>
      <w:r w:rsidR="00E10183">
        <w:t xml:space="preserve"> (MILESTONES)</w:t>
      </w:r>
    </w:p>
    <w:p w:rsidR="003A40B1" w:rsidRDefault="003A40B1" w:rsidP="00452079">
      <w:pPr>
        <w:rPr>
          <w:sz w:val="22"/>
          <w:szCs w:val="22"/>
        </w:rPr>
      </w:pPr>
    </w:p>
    <w:p w:rsidR="00E30BDE" w:rsidRPr="00000301" w:rsidRDefault="00452079" w:rsidP="00452079">
      <w:pPr>
        <w:rPr>
          <w:sz w:val="24"/>
        </w:rPr>
      </w:pPr>
      <w:r w:rsidRPr="00000301">
        <w:rPr>
          <w:sz w:val="24"/>
        </w:rPr>
        <w:t>Upon the completion of this review project, we should be able to provide the following deliverables.</w:t>
      </w:r>
    </w:p>
    <w:p w:rsidR="00452079" w:rsidRPr="00452079" w:rsidRDefault="00452079" w:rsidP="00796767">
      <w:pPr>
        <w:pStyle w:val="ListParagraph"/>
        <w:rPr>
          <w:sz w:val="22"/>
          <w:szCs w:val="22"/>
        </w:rPr>
      </w:pPr>
    </w:p>
    <w:p w:rsidR="00212CD1" w:rsidRDefault="00212CD1" w:rsidP="00212CD1">
      <w:pPr>
        <w:widowControl/>
        <w:jc w:val="left"/>
        <w:rPr>
          <w:sz w:val="24"/>
        </w:rPr>
      </w:pPr>
    </w:p>
    <w:p w:rsidR="004A6A9E" w:rsidRDefault="004A6A9E" w:rsidP="00212CD1">
      <w:pPr>
        <w:widowControl/>
        <w:jc w:val="left"/>
        <w:rPr>
          <w:sz w:val="24"/>
        </w:rPr>
      </w:pPr>
    </w:p>
    <w:p w:rsidR="004A6A9E" w:rsidRDefault="004A6A9E" w:rsidP="00446B9A">
      <w:pPr>
        <w:ind w:firstLine="360"/>
        <w:rPr>
          <w:sz w:val="24"/>
        </w:rPr>
      </w:pPr>
    </w:p>
    <w:p w:rsidR="00446B9A" w:rsidRDefault="00446B9A" w:rsidP="00546F9E">
      <w:pPr>
        <w:rPr>
          <w:sz w:val="24"/>
        </w:rPr>
      </w:pPr>
      <w:r w:rsidRPr="00446B9A">
        <w:rPr>
          <w:sz w:val="24"/>
        </w:rPr>
        <w:t>The proposed tim</w:t>
      </w:r>
      <w:r w:rsidR="002202EF">
        <w:rPr>
          <w:sz w:val="24"/>
        </w:rPr>
        <w:t>e line</w:t>
      </w:r>
      <w:r w:rsidRPr="00446B9A">
        <w:rPr>
          <w:sz w:val="24"/>
        </w:rPr>
        <w:t xml:space="preserve"> of milestones is presented in Table 1.</w:t>
      </w:r>
    </w:p>
    <w:p w:rsidR="00E64C2F" w:rsidRPr="00446B9A" w:rsidRDefault="00E64C2F" w:rsidP="00AF118D">
      <w:pPr>
        <w:rPr>
          <w:sz w:val="24"/>
        </w:rPr>
      </w:pPr>
    </w:p>
    <w:p w:rsidR="00E64C2F" w:rsidRPr="006833B8" w:rsidRDefault="00E64C2F" w:rsidP="00E64C2F">
      <w:pPr>
        <w:jc w:val="center"/>
        <w:rPr>
          <w:sz w:val="24"/>
        </w:rPr>
      </w:pPr>
      <w:r w:rsidRPr="00BC7F99">
        <w:rPr>
          <w:rStyle w:val="A7"/>
          <w:color w:val="000000"/>
          <w:sz w:val="24"/>
          <w:szCs w:val="24"/>
        </w:rPr>
        <w:t xml:space="preserve">Table </w:t>
      </w:r>
      <w:r w:rsidRPr="00BC7F99">
        <w:rPr>
          <w:rStyle w:val="A7"/>
          <w:color w:val="000000"/>
          <w:sz w:val="24"/>
          <w:szCs w:val="24"/>
        </w:rPr>
        <w:fldChar w:fldCharType="begin"/>
      </w:r>
      <w:r w:rsidRPr="00BC7F99">
        <w:rPr>
          <w:rStyle w:val="A7"/>
          <w:color w:val="000000"/>
          <w:sz w:val="24"/>
          <w:szCs w:val="24"/>
        </w:rPr>
        <w:instrText xml:space="preserve"> SEQ Table \* ARABIC </w:instrText>
      </w:r>
      <w:r w:rsidRPr="00BC7F99">
        <w:rPr>
          <w:rStyle w:val="A7"/>
          <w:color w:val="000000"/>
          <w:sz w:val="24"/>
          <w:szCs w:val="24"/>
        </w:rPr>
        <w:fldChar w:fldCharType="separate"/>
      </w:r>
      <w:r w:rsidR="00E234E3">
        <w:rPr>
          <w:rStyle w:val="A7"/>
          <w:noProof/>
          <w:color w:val="000000"/>
          <w:sz w:val="24"/>
          <w:szCs w:val="24"/>
        </w:rPr>
        <w:t>1</w:t>
      </w:r>
      <w:r w:rsidRPr="00BC7F99">
        <w:rPr>
          <w:rStyle w:val="A7"/>
          <w:color w:val="000000"/>
          <w:sz w:val="24"/>
          <w:szCs w:val="24"/>
        </w:rPr>
        <w:fldChar w:fldCharType="end"/>
      </w:r>
      <w:r w:rsidRPr="00BC7F99">
        <w:rPr>
          <w:rStyle w:val="A7"/>
          <w:color w:val="000000"/>
          <w:sz w:val="24"/>
          <w:szCs w:val="24"/>
        </w:rPr>
        <w:t xml:space="preserve"> </w:t>
      </w:r>
      <w:r w:rsidRPr="00446B9A">
        <w:rPr>
          <w:sz w:val="24"/>
        </w:rPr>
        <w:t>Proposed Timing of Milestones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94"/>
        <w:gridCol w:w="5071"/>
        <w:gridCol w:w="1562"/>
        <w:gridCol w:w="2177"/>
      </w:tblGrid>
      <w:tr w:rsidR="006833B8" w:rsidRPr="006833B8" w:rsidTr="006833B8">
        <w:tc>
          <w:tcPr>
            <w:tcW w:w="2879" w:type="pct"/>
            <w:gridSpan w:val="2"/>
            <w:tcMar>
              <w:left w:w="72" w:type="dxa"/>
              <w:right w:w="72" w:type="dxa"/>
            </w:tcMar>
          </w:tcPr>
          <w:p w:rsidR="00E64C2F" w:rsidRPr="006833B8" w:rsidRDefault="00E64C2F" w:rsidP="00AB33C1">
            <w:pPr>
              <w:rPr>
                <w:sz w:val="22"/>
                <w:szCs w:val="22"/>
              </w:rPr>
            </w:pPr>
            <w:r w:rsidRPr="006833B8">
              <w:rPr>
                <w:sz w:val="22"/>
                <w:szCs w:val="22"/>
              </w:rPr>
              <w:t>Milestones</w:t>
            </w:r>
          </w:p>
        </w:tc>
        <w:tc>
          <w:tcPr>
            <w:tcW w:w="899" w:type="pct"/>
            <w:tcMar>
              <w:left w:w="72" w:type="dxa"/>
              <w:right w:w="72" w:type="dxa"/>
            </w:tcMar>
          </w:tcPr>
          <w:p w:rsidR="00E64C2F" w:rsidRPr="006833B8" w:rsidRDefault="00E64C2F" w:rsidP="00AB33C1">
            <w:pPr>
              <w:rPr>
                <w:sz w:val="22"/>
                <w:szCs w:val="22"/>
              </w:rPr>
            </w:pPr>
            <w:r w:rsidRPr="006833B8">
              <w:rPr>
                <w:sz w:val="22"/>
                <w:szCs w:val="22"/>
              </w:rPr>
              <w:t>Date</w:t>
            </w:r>
          </w:p>
        </w:tc>
        <w:tc>
          <w:tcPr>
            <w:tcW w:w="1222" w:type="pct"/>
            <w:tcMar>
              <w:left w:w="72" w:type="dxa"/>
              <w:right w:w="72" w:type="dxa"/>
            </w:tcMar>
          </w:tcPr>
          <w:p w:rsidR="00E64C2F" w:rsidRPr="006833B8" w:rsidRDefault="00E64C2F" w:rsidP="00AB33C1">
            <w:pPr>
              <w:rPr>
                <w:sz w:val="22"/>
                <w:szCs w:val="22"/>
              </w:rPr>
            </w:pPr>
            <w:r w:rsidRPr="006833B8">
              <w:rPr>
                <w:sz w:val="22"/>
                <w:szCs w:val="22"/>
              </w:rPr>
              <w:t>Budget (Cumulative)</w:t>
            </w:r>
          </w:p>
        </w:tc>
      </w:tr>
      <w:bookmarkStart w:id="0" w:name="Text33"/>
      <w:tr w:rsidR="006833B8" w:rsidRPr="006833B8" w:rsidTr="006833B8">
        <w:tc>
          <w:tcPr>
            <w:tcW w:w="134" w:type="pct"/>
            <w:shd w:val="clear" w:color="auto" w:fill="auto"/>
            <w:tcMar>
              <w:left w:w="72" w:type="dxa"/>
              <w:right w:w="72" w:type="dxa"/>
            </w:tcMar>
          </w:tcPr>
          <w:p w:rsidR="00E64C2F" w:rsidRPr="006833B8" w:rsidRDefault="00D15433" w:rsidP="00E8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45" w:type="pct"/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64C2F" w:rsidRPr="006833B8" w:rsidRDefault="006833B8" w:rsidP="001C2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827CB">
              <w:rPr>
                <w:noProof/>
                <w:sz w:val="22"/>
                <w:szCs w:val="22"/>
              </w:rPr>
              <w:t xml:space="preserve">Enter </w:t>
            </w:r>
            <w:r w:rsidR="001C2073">
              <w:rPr>
                <w:noProof/>
                <w:sz w:val="22"/>
                <w:szCs w:val="22"/>
              </w:rPr>
              <w:t>T</w:t>
            </w:r>
            <w:r w:rsidR="00E827CB">
              <w:rPr>
                <w:noProof/>
                <w:sz w:val="22"/>
                <w:szCs w:val="22"/>
              </w:rPr>
              <w:t>ask 1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99" w:type="pct"/>
            <w:tcMar>
              <w:left w:w="72" w:type="dxa"/>
              <w:right w:w="72" w:type="dxa"/>
            </w:tcMar>
          </w:tcPr>
          <w:p w:rsidR="00E64C2F" w:rsidRPr="006833B8" w:rsidRDefault="006833B8" w:rsidP="001C2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C2073">
              <w:rPr>
                <w:noProof/>
                <w:sz w:val="22"/>
                <w:szCs w:val="22"/>
              </w:rPr>
              <w:t>A</w:t>
            </w:r>
            <w:r w:rsidR="00E827CB">
              <w:rPr>
                <w:noProof/>
                <w:sz w:val="22"/>
                <w:szCs w:val="22"/>
              </w:rPr>
              <w:t xml:space="preserve">ntcipated </w:t>
            </w:r>
            <w:r w:rsidR="001C2073">
              <w:rPr>
                <w:noProof/>
                <w:sz w:val="22"/>
                <w:szCs w:val="22"/>
              </w:rPr>
              <w:t>C</w:t>
            </w:r>
            <w:r w:rsidR="00E827CB">
              <w:rPr>
                <w:noProof/>
                <w:sz w:val="22"/>
                <w:szCs w:val="22"/>
              </w:rPr>
              <w:t xml:space="preserve">ompletion </w:t>
            </w:r>
            <w:r w:rsidR="001C2073">
              <w:rPr>
                <w:noProof/>
                <w:sz w:val="22"/>
                <w:szCs w:val="22"/>
              </w:rPr>
              <w:t>D</w:t>
            </w:r>
            <w:r w:rsidR="00E827CB">
              <w:rPr>
                <w:noProof/>
                <w:sz w:val="22"/>
                <w:szCs w:val="22"/>
              </w:rPr>
              <w:t>ate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22" w:type="pct"/>
            <w:tcMar>
              <w:left w:w="72" w:type="dxa"/>
              <w:right w:w="72" w:type="dxa"/>
            </w:tcMar>
          </w:tcPr>
          <w:p w:rsidR="00E64C2F" w:rsidRPr="006833B8" w:rsidRDefault="006833B8" w:rsidP="00E8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827CB">
              <w:rPr>
                <w:noProof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6833B8" w:rsidRPr="006833B8" w:rsidTr="006833B8">
        <w:tc>
          <w:tcPr>
            <w:tcW w:w="134" w:type="pct"/>
            <w:shd w:val="clear" w:color="auto" w:fill="auto"/>
            <w:tcMar>
              <w:left w:w="72" w:type="dxa"/>
              <w:right w:w="72" w:type="dxa"/>
            </w:tcMar>
          </w:tcPr>
          <w:p w:rsidR="00E64C2F" w:rsidRPr="006833B8" w:rsidRDefault="00D15433" w:rsidP="00FB6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45" w:type="pct"/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64C2F" w:rsidRPr="006833B8" w:rsidRDefault="00D15433" w:rsidP="00FB6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99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22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6833B8" w:rsidRPr="006833B8" w:rsidTr="006833B8">
        <w:tc>
          <w:tcPr>
            <w:tcW w:w="134" w:type="pct"/>
            <w:shd w:val="clear" w:color="auto" w:fill="auto"/>
            <w:tcMar>
              <w:left w:w="72" w:type="dxa"/>
              <w:right w:w="72" w:type="dxa"/>
            </w:tcMar>
          </w:tcPr>
          <w:p w:rsidR="00E64C2F" w:rsidRPr="006833B8" w:rsidRDefault="00452079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745" w:type="pct"/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99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22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6833B8" w:rsidRPr="006833B8" w:rsidTr="006833B8">
        <w:tc>
          <w:tcPr>
            <w:tcW w:w="134" w:type="pct"/>
            <w:shd w:val="clear" w:color="auto" w:fill="auto"/>
            <w:tcMar>
              <w:left w:w="72" w:type="dxa"/>
              <w:right w:w="72" w:type="dxa"/>
            </w:tcMar>
          </w:tcPr>
          <w:p w:rsidR="00E64C2F" w:rsidRPr="006833B8" w:rsidRDefault="00452079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45" w:type="pct"/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99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22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6833B8" w:rsidRPr="006833B8" w:rsidTr="006833B8">
        <w:tc>
          <w:tcPr>
            <w:tcW w:w="134" w:type="pct"/>
            <w:shd w:val="clear" w:color="auto" w:fill="auto"/>
            <w:tcMar>
              <w:left w:w="72" w:type="dxa"/>
              <w:right w:w="72" w:type="dxa"/>
            </w:tcMar>
          </w:tcPr>
          <w:p w:rsidR="00E64C2F" w:rsidRPr="006833B8" w:rsidRDefault="00452079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745" w:type="pct"/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99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22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6833B8" w:rsidRPr="006833B8" w:rsidTr="006833B8">
        <w:tc>
          <w:tcPr>
            <w:tcW w:w="134" w:type="pct"/>
            <w:shd w:val="clear" w:color="auto" w:fill="auto"/>
            <w:tcMar>
              <w:left w:w="72" w:type="dxa"/>
              <w:right w:w="72" w:type="dxa"/>
            </w:tcMar>
          </w:tcPr>
          <w:p w:rsidR="00E64C2F" w:rsidRPr="006833B8" w:rsidRDefault="00452079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745" w:type="pct"/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99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22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6833B8" w:rsidRPr="006833B8" w:rsidTr="006833B8">
        <w:tc>
          <w:tcPr>
            <w:tcW w:w="134" w:type="pct"/>
            <w:shd w:val="clear" w:color="auto" w:fill="auto"/>
            <w:tcMar>
              <w:left w:w="72" w:type="dxa"/>
              <w:right w:w="72" w:type="dxa"/>
            </w:tcMar>
          </w:tcPr>
          <w:p w:rsidR="00E64C2F" w:rsidRPr="006833B8" w:rsidRDefault="00452079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745" w:type="pct"/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99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222" w:type="pct"/>
            <w:tcMar>
              <w:left w:w="72" w:type="dxa"/>
              <w:right w:w="72" w:type="dxa"/>
            </w:tcMar>
          </w:tcPr>
          <w:p w:rsidR="00E64C2F" w:rsidRPr="006833B8" w:rsidRDefault="006833B8" w:rsidP="00AB3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452079" w:rsidRDefault="00452079" w:rsidP="0016275A">
      <w:pPr>
        <w:pStyle w:val="Heading2"/>
        <w:jc w:val="left"/>
      </w:pPr>
    </w:p>
    <w:p w:rsidR="00452079" w:rsidRDefault="00452079" w:rsidP="0016275A">
      <w:pPr>
        <w:pStyle w:val="Heading2"/>
        <w:jc w:val="left"/>
      </w:pPr>
    </w:p>
    <w:p w:rsidR="00CC1657" w:rsidRDefault="00CC1657" w:rsidP="0016275A">
      <w:pPr>
        <w:pStyle w:val="Heading2"/>
        <w:jc w:val="left"/>
      </w:pPr>
      <w:r>
        <w:t>RESEARCH METHODOLOGY</w:t>
      </w:r>
    </w:p>
    <w:p w:rsidR="003A40B1" w:rsidRDefault="003A40B1" w:rsidP="00546F9E">
      <w:pPr>
        <w:rPr>
          <w:sz w:val="24"/>
        </w:rPr>
      </w:pPr>
    </w:p>
    <w:p w:rsidR="00CC1657" w:rsidRDefault="00255A02" w:rsidP="00546F9E">
      <w:pPr>
        <w:rPr>
          <w:sz w:val="24"/>
        </w:rPr>
      </w:pPr>
      <w:r>
        <w:rPr>
          <w:sz w:val="24"/>
        </w:rPr>
        <w:t>APPROACH</w:t>
      </w:r>
    </w:p>
    <w:sdt>
      <w:sdtPr>
        <w:rPr>
          <w:sz w:val="24"/>
        </w:rPr>
        <w:id w:val="-402142425"/>
        <w:placeholder>
          <w:docPart w:val="382965D8C3FC4F989D0A4BD9217E6611"/>
        </w:placeholder>
        <w:showingPlcHdr/>
      </w:sdtPr>
      <w:sdtEndPr/>
      <w:sdtContent>
        <w:p w:rsidR="00A3701D" w:rsidRDefault="00B00B64" w:rsidP="00654574">
          <w:pPr>
            <w:rPr>
              <w:sz w:val="24"/>
            </w:rPr>
          </w:pPr>
          <w:r>
            <w:rPr>
              <w:rStyle w:val="PlaceholderText"/>
            </w:rPr>
            <w:t>List Task and explain Research Methodology</w:t>
          </w:r>
          <w:r w:rsidR="00255A02" w:rsidRPr="001C7EDB">
            <w:rPr>
              <w:rStyle w:val="PlaceholderText"/>
            </w:rPr>
            <w:t>.</w:t>
          </w:r>
        </w:p>
      </w:sdtContent>
    </w:sdt>
    <w:p w:rsidR="004A6A9E" w:rsidRDefault="004A6A9E" w:rsidP="00654574">
      <w:pPr>
        <w:rPr>
          <w:sz w:val="24"/>
        </w:rPr>
      </w:pPr>
    </w:p>
    <w:p w:rsidR="004A6A9E" w:rsidRDefault="004A6A9E" w:rsidP="00654574">
      <w:pPr>
        <w:rPr>
          <w:sz w:val="24"/>
        </w:rPr>
      </w:pPr>
    </w:p>
    <w:p w:rsidR="00CC1657" w:rsidRDefault="00CC1657" w:rsidP="009C5503">
      <w:pPr>
        <w:pStyle w:val="Heading2"/>
        <w:jc w:val="left"/>
      </w:pPr>
      <w:r w:rsidRPr="009C5503">
        <w:t>TIME PERIOD</w:t>
      </w:r>
    </w:p>
    <w:p w:rsidR="00994D8A" w:rsidRPr="00994D8A" w:rsidRDefault="00994D8A" w:rsidP="00994D8A"/>
    <w:p w:rsidR="009C5503" w:rsidRPr="009C5503" w:rsidRDefault="003A40B1" w:rsidP="009C5503">
      <w:pPr>
        <w:rPr>
          <w:sz w:val="24"/>
        </w:rPr>
      </w:pPr>
      <w:r>
        <w:rPr>
          <w:sz w:val="24"/>
        </w:rPr>
        <w:t>The proposed period for this research project will be</w:t>
      </w:r>
      <w:r w:rsidR="00000301">
        <w:rPr>
          <w:sz w:val="24"/>
        </w:rPr>
        <w:t xml:space="preserve"> </w:t>
      </w:r>
      <w:r w:rsidR="00000301">
        <w:rPr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8" w:name="Text34"/>
      <w:r w:rsidR="00000301">
        <w:rPr>
          <w:sz w:val="24"/>
        </w:rPr>
        <w:instrText xml:space="preserve"> FORMTEXT </w:instrText>
      </w:r>
      <w:r w:rsidR="00000301">
        <w:rPr>
          <w:sz w:val="24"/>
        </w:rPr>
      </w:r>
      <w:r w:rsidR="00000301">
        <w:rPr>
          <w:sz w:val="24"/>
        </w:rPr>
        <w:fldChar w:fldCharType="separate"/>
      </w:r>
      <w:r w:rsidR="00000301">
        <w:rPr>
          <w:noProof/>
          <w:sz w:val="24"/>
        </w:rPr>
        <w:t> </w:t>
      </w:r>
      <w:r w:rsidR="00000301">
        <w:rPr>
          <w:noProof/>
          <w:sz w:val="24"/>
        </w:rPr>
        <w:t> </w:t>
      </w:r>
      <w:r w:rsidR="00000301">
        <w:rPr>
          <w:noProof/>
          <w:sz w:val="24"/>
        </w:rPr>
        <w:t> </w:t>
      </w:r>
      <w:r w:rsidR="00000301">
        <w:rPr>
          <w:noProof/>
          <w:sz w:val="24"/>
        </w:rPr>
        <w:t> </w:t>
      </w:r>
      <w:r w:rsidR="00000301">
        <w:rPr>
          <w:noProof/>
          <w:sz w:val="24"/>
        </w:rPr>
        <w:t> </w:t>
      </w:r>
      <w:r w:rsidR="00000301">
        <w:rPr>
          <w:sz w:val="24"/>
        </w:rPr>
        <w:fldChar w:fldCharType="end"/>
      </w:r>
      <w:bookmarkEnd w:id="28"/>
      <w:r w:rsidR="00000301">
        <w:rPr>
          <w:sz w:val="24"/>
        </w:rPr>
        <w:t xml:space="preserve"> </w:t>
      </w:r>
      <w:r>
        <w:rPr>
          <w:sz w:val="24"/>
        </w:rPr>
        <w:t>months after rece</w:t>
      </w:r>
      <w:r w:rsidR="000E3FA3">
        <w:rPr>
          <w:sz w:val="24"/>
        </w:rPr>
        <w:t>i</w:t>
      </w:r>
      <w:r>
        <w:rPr>
          <w:sz w:val="24"/>
        </w:rPr>
        <w:t>ving the fully ex</w:t>
      </w:r>
      <w:r w:rsidR="000E3FA3">
        <w:rPr>
          <w:sz w:val="24"/>
        </w:rPr>
        <w:t>e</w:t>
      </w:r>
      <w:r w:rsidR="00000301">
        <w:rPr>
          <w:sz w:val="24"/>
        </w:rPr>
        <w:t>cuted contract</w:t>
      </w:r>
      <w:r>
        <w:rPr>
          <w:sz w:val="24"/>
        </w:rPr>
        <w:t xml:space="preserve">. The time period will include the final review and approval of the final report. </w:t>
      </w:r>
      <w:r w:rsidR="001315A5">
        <w:rPr>
          <w:sz w:val="24"/>
        </w:rPr>
        <w:tab/>
      </w:r>
    </w:p>
    <w:p w:rsidR="00FB6005" w:rsidRDefault="00FB6005" w:rsidP="004A6A9E">
      <w:pPr>
        <w:shd w:val="clear" w:color="auto" w:fill="FFFFFF" w:themeFill="background1"/>
        <w:rPr>
          <w:color w:val="FFFFFF" w:themeColor="background1"/>
        </w:rPr>
      </w:pPr>
    </w:p>
    <w:sdt>
      <w:sdtPr>
        <w:rPr>
          <w:color w:val="808080" w:themeColor="background1" w:themeShade="80"/>
        </w:rPr>
        <w:id w:val="163063041"/>
        <w:placeholder>
          <w:docPart w:val="25E40DFBAD2B45299786AC67E278A870"/>
        </w:placeholder>
        <w:showingPlcHdr/>
      </w:sdtPr>
      <w:sdtEndPr/>
      <w:sdtContent>
        <w:p w:rsidR="00FB6005" w:rsidRPr="00FB6005" w:rsidRDefault="00FB6005" w:rsidP="004A6A9E">
          <w:pPr>
            <w:shd w:val="clear" w:color="auto" w:fill="FFFFFF" w:themeFill="background1"/>
            <w:rPr>
              <w:color w:val="808080" w:themeColor="background1" w:themeShade="80"/>
            </w:rPr>
          </w:pPr>
          <w:r w:rsidRPr="00FB6005">
            <w:rPr>
              <w:color w:val="808080" w:themeColor="background1" w:themeShade="80"/>
            </w:rPr>
            <w:t>Insert Project Schedule</w:t>
          </w:r>
        </w:p>
      </w:sdtContent>
    </w:sdt>
    <w:p w:rsidR="00FB6005" w:rsidRPr="00FB6005" w:rsidRDefault="00FB6005" w:rsidP="004A6A9E">
      <w:pPr>
        <w:shd w:val="clear" w:color="auto" w:fill="FFFFFF" w:themeFill="background1"/>
        <w:rPr>
          <w:color w:val="808080" w:themeColor="background1" w:themeShade="80"/>
        </w:rPr>
      </w:pPr>
    </w:p>
    <w:p w:rsidR="00FB6005" w:rsidRDefault="00FB6005" w:rsidP="004A6A9E">
      <w:pPr>
        <w:shd w:val="clear" w:color="auto" w:fill="FFFFFF" w:themeFill="background1"/>
        <w:rPr>
          <w:color w:val="FFFFFF" w:themeColor="background1"/>
        </w:rPr>
      </w:pPr>
    </w:p>
    <w:p w:rsidR="00FB6005" w:rsidRDefault="00FB6005" w:rsidP="004A6A9E">
      <w:pPr>
        <w:shd w:val="clear" w:color="auto" w:fill="FFFFFF" w:themeFill="background1"/>
        <w:rPr>
          <w:color w:val="FFFFFF" w:themeColor="background1"/>
        </w:rPr>
      </w:pPr>
    </w:p>
    <w:p w:rsidR="000E3FA3" w:rsidRDefault="000E3FA3" w:rsidP="004A6A9E">
      <w:pPr>
        <w:shd w:val="clear" w:color="auto" w:fill="FFFFFF" w:themeFill="background1"/>
        <w:rPr>
          <w:color w:val="FFFFFF" w:themeColor="background1"/>
        </w:rPr>
      </w:pPr>
    </w:p>
    <w:p w:rsidR="00CB54BE" w:rsidRPr="00CB54BE" w:rsidRDefault="00046901" w:rsidP="00766C39">
      <w:pPr>
        <w:rPr>
          <w:b/>
          <w:sz w:val="24"/>
        </w:rPr>
      </w:pPr>
      <w:r>
        <w:rPr>
          <w:b/>
          <w:sz w:val="24"/>
        </w:rPr>
        <w:t xml:space="preserve">ESTIMATED </w:t>
      </w:r>
      <w:r w:rsidR="00CB54BE" w:rsidRPr="00CB54BE">
        <w:rPr>
          <w:b/>
          <w:sz w:val="24"/>
        </w:rPr>
        <w:t>BUDGET</w:t>
      </w:r>
    </w:p>
    <w:p w:rsidR="00CB54BE" w:rsidRPr="00CB54BE" w:rsidRDefault="00CB54BE" w:rsidP="00766C39">
      <w:pPr>
        <w:rPr>
          <w:sz w:val="24"/>
        </w:rPr>
      </w:pPr>
    </w:p>
    <w:p w:rsidR="00E64C2F" w:rsidRDefault="00046901" w:rsidP="00766C39">
      <w:pPr>
        <w:rPr>
          <w:sz w:val="24"/>
        </w:rPr>
      </w:pPr>
      <w:r>
        <w:rPr>
          <w:sz w:val="24"/>
        </w:rPr>
        <w:t xml:space="preserve">Attach </w:t>
      </w:r>
      <w:r w:rsidR="00000301">
        <w:rPr>
          <w:sz w:val="24"/>
        </w:rPr>
        <w:t>the following documents:</w:t>
      </w:r>
    </w:p>
    <w:p w:rsidR="00000301" w:rsidRPr="00000301" w:rsidRDefault="00046901" w:rsidP="00046901">
      <w:pPr>
        <w:pStyle w:val="ListParagraph"/>
        <w:numPr>
          <w:ilvl w:val="0"/>
          <w:numId w:val="37"/>
        </w:numPr>
        <w:rPr>
          <w:b/>
          <w:sz w:val="24"/>
        </w:rPr>
      </w:pPr>
      <w:r w:rsidRPr="00000301">
        <w:rPr>
          <w:b/>
          <w:sz w:val="24"/>
        </w:rPr>
        <w:t>Detailed Proposal Budget</w:t>
      </w:r>
      <w:r w:rsidR="00000301" w:rsidRPr="00000301">
        <w:rPr>
          <w:b/>
          <w:sz w:val="24"/>
        </w:rPr>
        <w:t xml:space="preserve"> </w:t>
      </w:r>
    </w:p>
    <w:p w:rsidR="00046901" w:rsidRPr="00F26BCB" w:rsidRDefault="00000301" w:rsidP="00000301">
      <w:pPr>
        <w:ind w:left="360"/>
        <w:rPr>
          <w:sz w:val="24"/>
        </w:rPr>
      </w:pPr>
      <w:r>
        <w:rPr>
          <w:sz w:val="24"/>
        </w:rPr>
        <w:t xml:space="preserve">   </w:t>
      </w:r>
      <w:r w:rsidRPr="00F26BCB">
        <w:rPr>
          <w:sz w:val="24"/>
        </w:rPr>
        <w:t>The budget should include the following information</w:t>
      </w:r>
      <w:r w:rsidR="001C2073" w:rsidRPr="00F26BCB">
        <w:rPr>
          <w:sz w:val="24"/>
        </w:rPr>
        <w:t>:</w:t>
      </w:r>
    </w:p>
    <w:p w:rsidR="00046901" w:rsidRPr="00490C47" w:rsidRDefault="00F9771F" w:rsidP="00046901">
      <w:pPr>
        <w:pStyle w:val="ListParagraph"/>
        <w:numPr>
          <w:ilvl w:val="0"/>
          <w:numId w:val="38"/>
        </w:numPr>
        <w:rPr>
          <w:i/>
          <w:sz w:val="24"/>
        </w:rPr>
      </w:pPr>
      <w:r>
        <w:rPr>
          <w:i/>
          <w:sz w:val="24"/>
        </w:rPr>
        <w:t>List project personnel (salaries, benefits, hours needed to complete project)</w:t>
      </w:r>
    </w:p>
    <w:p w:rsidR="00046901" w:rsidRPr="00490C47" w:rsidRDefault="00046901" w:rsidP="00046901">
      <w:pPr>
        <w:pStyle w:val="ListParagraph"/>
        <w:numPr>
          <w:ilvl w:val="0"/>
          <w:numId w:val="38"/>
        </w:numPr>
        <w:rPr>
          <w:i/>
          <w:sz w:val="24"/>
        </w:rPr>
      </w:pPr>
      <w:r w:rsidRPr="00490C47">
        <w:rPr>
          <w:i/>
          <w:sz w:val="24"/>
        </w:rPr>
        <w:t>Total personnel</w:t>
      </w:r>
    </w:p>
    <w:p w:rsidR="00E64C2F" w:rsidRPr="00490C47" w:rsidRDefault="00046901" w:rsidP="00766C39">
      <w:pPr>
        <w:pStyle w:val="ListParagraph"/>
        <w:numPr>
          <w:ilvl w:val="0"/>
          <w:numId w:val="38"/>
        </w:numPr>
        <w:rPr>
          <w:i/>
          <w:sz w:val="24"/>
        </w:rPr>
      </w:pPr>
      <w:r w:rsidRPr="00490C47">
        <w:rPr>
          <w:i/>
          <w:sz w:val="24"/>
        </w:rPr>
        <w:t>Travel, Fo</w:t>
      </w:r>
      <w:r w:rsidR="00490C47" w:rsidRPr="00490C47">
        <w:rPr>
          <w:i/>
          <w:sz w:val="24"/>
        </w:rPr>
        <w:t>reign</w:t>
      </w:r>
      <w:r w:rsidRPr="00490C47">
        <w:rPr>
          <w:i/>
          <w:sz w:val="24"/>
        </w:rPr>
        <w:t>/Domestic</w:t>
      </w:r>
    </w:p>
    <w:p w:rsidR="00490C47" w:rsidRPr="00490C47" w:rsidRDefault="00490C47" w:rsidP="00766C39">
      <w:pPr>
        <w:pStyle w:val="ListParagraph"/>
        <w:numPr>
          <w:ilvl w:val="0"/>
          <w:numId w:val="38"/>
        </w:numPr>
        <w:rPr>
          <w:i/>
          <w:sz w:val="24"/>
        </w:rPr>
      </w:pPr>
      <w:r w:rsidRPr="00490C47">
        <w:rPr>
          <w:i/>
          <w:sz w:val="24"/>
        </w:rPr>
        <w:t>Printing/Duplicating (itemize)</w:t>
      </w:r>
    </w:p>
    <w:p w:rsidR="00490C47" w:rsidRPr="00490C47" w:rsidRDefault="00490C47" w:rsidP="00766C39">
      <w:pPr>
        <w:pStyle w:val="ListParagraph"/>
        <w:numPr>
          <w:ilvl w:val="0"/>
          <w:numId w:val="38"/>
        </w:numPr>
        <w:rPr>
          <w:i/>
          <w:sz w:val="24"/>
        </w:rPr>
      </w:pPr>
      <w:r w:rsidRPr="00490C47">
        <w:rPr>
          <w:i/>
          <w:sz w:val="24"/>
        </w:rPr>
        <w:t>Communications (itemize)</w:t>
      </w:r>
    </w:p>
    <w:p w:rsidR="00490C47" w:rsidRPr="00490C47" w:rsidRDefault="00490C47" w:rsidP="00766C39">
      <w:pPr>
        <w:pStyle w:val="ListParagraph"/>
        <w:numPr>
          <w:ilvl w:val="0"/>
          <w:numId w:val="38"/>
        </w:numPr>
        <w:rPr>
          <w:i/>
          <w:sz w:val="24"/>
        </w:rPr>
      </w:pPr>
      <w:r w:rsidRPr="00490C47">
        <w:rPr>
          <w:i/>
          <w:sz w:val="24"/>
        </w:rPr>
        <w:t>Maintenance &amp; Repairs (itemize)</w:t>
      </w:r>
    </w:p>
    <w:p w:rsidR="00490C47" w:rsidRDefault="00490C47" w:rsidP="00490C47">
      <w:pPr>
        <w:pStyle w:val="ListParagraph"/>
        <w:numPr>
          <w:ilvl w:val="0"/>
          <w:numId w:val="38"/>
        </w:numPr>
        <w:rPr>
          <w:i/>
          <w:sz w:val="24"/>
        </w:rPr>
      </w:pPr>
      <w:r w:rsidRPr="00490C47">
        <w:rPr>
          <w:i/>
          <w:sz w:val="24"/>
        </w:rPr>
        <w:t>Supplies</w:t>
      </w:r>
    </w:p>
    <w:p w:rsidR="001C2073" w:rsidRDefault="001C2073" w:rsidP="001C2073">
      <w:pPr>
        <w:pStyle w:val="ListParagraph"/>
        <w:ind w:left="1170"/>
        <w:rPr>
          <w:i/>
          <w:sz w:val="24"/>
        </w:rPr>
      </w:pPr>
    </w:p>
    <w:p w:rsidR="00490C47" w:rsidRPr="00000301" w:rsidRDefault="00490C47" w:rsidP="00490C47">
      <w:pPr>
        <w:pStyle w:val="ListParagraph"/>
        <w:numPr>
          <w:ilvl w:val="0"/>
          <w:numId w:val="37"/>
        </w:numPr>
        <w:rPr>
          <w:b/>
          <w:sz w:val="24"/>
        </w:rPr>
      </w:pPr>
      <w:r w:rsidRPr="00000301">
        <w:rPr>
          <w:b/>
          <w:sz w:val="24"/>
        </w:rPr>
        <w:t>Budget Justification</w:t>
      </w:r>
    </w:p>
    <w:p w:rsidR="00D15433" w:rsidRDefault="00D15433" w:rsidP="00D15433">
      <w:pPr>
        <w:pStyle w:val="ListParagraph"/>
        <w:ind w:left="0"/>
        <w:rPr>
          <w:sz w:val="24"/>
        </w:rPr>
      </w:pPr>
    </w:p>
    <w:p w:rsidR="00D15433" w:rsidRDefault="00D15433" w:rsidP="00D15433">
      <w:pPr>
        <w:pStyle w:val="ListParagraph"/>
        <w:ind w:left="0"/>
        <w:rPr>
          <w:sz w:val="24"/>
        </w:rPr>
      </w:pPr>
    </w:p>
    <w:p w:rsidR="00D15433" w:rsidRDefault="00D15433" w:rsidP="00D15433">
      <w:pPr>
        <w:pStyle w:val="ListParagraph"/>
        <w:ind w:left="0"/>
        <w:rPr>
          <w:b/>
          <w:sz w:val="24"/>
        </w:rPr>
      </w:pPr>
      <w:r w:rsidRPr="00D15433">
        <w:rPr>
          <w:b/>
          <w:sz w:val="24"/>
        </w:rPr>
        <w:t>B</w:t>
      </w:r>
      <w:r w:rsidR="001C2073">
        <w:rPr>
          <w:b/>
          <w:sz w:val="24"/>
        </w:rPr>
        <w:t xml:space="preserve">IOSKETCH OF </w:t>
      </w:r>
      <w:r>
        <w:rPr>
          <w:b/>
          <w:sz w:val="24"/>
        </w:rPr>
        <w:t>THE PRINCIP</w:t>
      </w:r>
      <w:r w:rsidR="0045056D">
        <w:rPr>
          <w:b/>
          <w:sz w:val="24"/>
        </w:rPr>
        <w:t>AL</w:t>
      </w:r>
      <w:r>
        <w:rPr>
          <w:b/>
          <w:sz w:val="24"/>
        </w:rPr>
        <w:t xml:space="preserve"> INVESTIGATOR</w:t>
      </w:r>
      <w:r w:rsidR="001C2073">
        <w:rPr>
          <w:b/>
          <w:sz w:val="24"/>
        </w:rPr>
        <w:t xml:space="preserve"> AND ALL CO-PRINCIPAL INVESTIGATORS</w:t>
      </w:r>
    </w:p>
    <w:p w:rsidR="00D15433" w:rsidRDefault="00D15433" w:rsidP="00D15433">
      <w:pPr>
        <w:pStyle w:val="ListParagraph"/>
        <w:ind w:left="0"/>
        <w:rPr>
          <w:b/>
          <w:sz w:val="24"/>
        </w:rPr>
      </w:pPr>
    </w:p>
    <w:sdt>
      <w:sdtPr>
        <w:rPr>
          <w:sz w:val="24"/>
        </w:rPr>
        <w:id w:val="-135952583"/>
        <w:showingPlcHdr/>
      </w:sdtPr>
      <w:sdtEndPr/>
      <w:sdtContent>
        <w:bookmarkStart w:id="29" w:name="_GoBack" w:displacedByCustomXml="prev"/>
        <w:p w:rsidR="00D15433" w:rsidRPr="00D15433" w:rsidRDefault="00D15433" w:rsidP="00D15433">
          <w:pPr>
            <w:pStyle w:val="ListParagraph"/>
            <w:ind w:left="0"/>
            <w:rPr>
              <w:sz w:val="24"/>
            </w:rPr>
          </w:pPr>
          <w:r>
            <w:rPr>
              <w:rStyle w:val="PlaceholderText"/>
            </w:rPr>
            <w:t>Enter PI Name and Bio</w:t>
          </w:r>
        </w:p>
        <w:bookmarkEnd w:id="29" w:displacedByCustomXml="next"/>
      </w:sdtContent>
    </w:sdt>
    <w:sectPr w:rsidR="00D15433" w:rsidRPr="00D15433" w:rsidSect="002C75C1">
      <w:footerReference w:type="default" r:id="rId10"/>
      <w:endnotePr>
        <w:numFmt w:val="lowerLetter"/>
      </w:endnotePr>
      <w:pgSz w:w="12240" w:h="15840" w:code="1"/>
      <w:pgMar w:top="1311" w:right="1440" w:bottom="1440" w:left="1440" w:header="96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B3" w:rsidRDefault="004805B3">
      <w:r>
        <w:separator/>
      </w:r>
    </w:p>
  </w:endnote>
  <w:endnote w:type="continuationSeparator" w:id="0">
    <w:p w:rsidR="004805B3" w:rsidRDefault="0048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IG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02" w:rsidRPr="00663438" w:rsidRDefault="00255A02" w:rsidP="00883A42">
    <w:pPr>
      <w:pStyle w:val="Footer"/>
      <w:jc w:val="center"/>
      <w:rPr>
        <w:sz w:val="22"/>
        <w:szCs w:val="22"/>
      </w:rPr>
    </w:pPr>
    <w:r w:rsidRPr="00663438">
      <w:rPr>
        <w:sz w:val="22"/>
        <w:szCs w:val="22"/>
      </w:rPr>
      <w:fldChar w:fldCharType="begin"/>
    </w:r>
    <w:r w:rsidRPr="00663438">
      <w:rPr>
        <w:sz w:val="22"/>
        <w:szCs w:val="22"/>
      </w:rPr>
      <w:instrText xml:space="preserve"> PAGE </w:instrText>
    </w:r>
    <w:r w:rsidRPr="00663438">
      <w:rPr>
        <w:sz w:val="22"/>
        <w:szCs w:val="22"/>
      </w:rPr>
      <w:fldChar w:fldCharType="separate"/>
    </w:r>
    <w:r w:rsidR="00F9771F">
      <w:rPr>
        <w:noProof/>
        <w:sz w:val="22"/>
        <w:szCs w:val="22"/>
      </w:rPr>
      <w:t>3</w:t>
    </w:r>
    <w:r w:rsidRPr="00663438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B3" w:rsidRDefault="004805B3">
      <w:r>
        <w:separator/>
      </w:r>
    </w:p>
  </w:footnote>
  <w:footnote w:type="continuationSeparator" w:id="0">
    <w:p w:rsidR="004805B3" w:rsidRDefault="0048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1">
    <w:nsid w:val="00F014E2"/>
    <w:multiLevelType w:val="hybridMultilevel"/>
    <w:tmpl w:val="9A202F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8028D4"/>
    <w:multiLevelType w:val="hybridMultilevel"/>
    <w:tmpl w:val="007A8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AB8"/>
    <w:multiLevelType w:val="hybridMultilevel"/>
    <w:tmpl w:val="8EF00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422AE"/>
    <w:multiLevelType w:val="hybridMultilevel"/>
    <w:tmpl w:val="4C304F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1709"/>
    <w:multiLevelType w:val="hybridMultilevel"/>
    <w:tmpl w:val="F3DA8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75EB"/>
    <w:multiLevelType w:val="hybridMultilevel"/>
    <w:tmpl w:val="121AF20A"/>
    <w:lvl w:ilvl="0" w:tplc="E8C46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4A1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ED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22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02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E9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41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45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C9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6220E"/>
    <w:multiLevelType w:val="hybridMultilevel"/>
    <w:tmpl w:val="5C50F3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99322F"/>
    <w:multiLevelType w:val="hybridMultilevel"/>
    <w:tmpl w:val="F4AA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235CF"/>
    <w:multiLevelType w:val="hybridMultilevel"/>
    <w:tmpl w:val="EE028A9E"/>
    <w:lvl w:ilvl="0" w:tplc="491AF68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6701A"/>
    <w:multiLevelType w:val="hybridMultilevel"/>
    <w:tmpl w:val="10AE514A"/>
    <w:lvl w:ilvl="0" w:tplc="D318F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B842450"/>
    <w:multiLevelType w:val="hybridMultilevel"/>
    <w:tmpl w:val="A0149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B7046"/>
    <w:multiLevelType w:val="hybridMultilevel"/>
    <w:tmpl w:val="F3DE2644"/>
    <w:lvl w:ilvl="0" w:tplc="1908CFA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13"/>
        <w:szCs w:val="13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620D2"/>
    <w:multiLevelType w:val="hybridMultilevel"/>
    <w:tmpl w:val="C400E1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CC3E0C"/>
    <w:multiLevelType w:val="hybridMultilevel"/>
    <w:tmpl w:val="2C6C933A"/>
    <w:lvl w:ilvl="0" w:tplc="3F18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21784D"/>
    <w:multiLevelType w:val="hybridMultilevel"/>
    <w:tmpl w:val="BF74438A"/>
    <w:lvl w:ilvl="0" w:tplc="128E4D1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CE445E7"/>
    <w:multiLevelType w:val="hybridMultilevel"/>
    <w:tmpl w:val="F79E1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712A02"/>
    <w:multiLevelType w:val="hybridMultilevel"/>
    <w:tmpl w:val="E09EBE5E"/>
    <w:lvl w:ilvl="0" w:tplc="BB808E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D3816"/>
    <w:multiLevelType w:val="hybridMultilevel"/>
    <w:tmpl w:val="C3FE96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14A89"/>
    <w:multiLevelType w:val="hybridMultilevel"/>
    <w:tmpl w:val="7CAC443A"/>
    <w:lvl w:ilvl="0" w:tplc="1908CFA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13"/>
        <w:szCs w:val="13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6319B"/>
    <w:multiLevelType w:val="hybridMultilevel"/>
    <w:tmpl w:val="76646C44"/>
    <w:lvl w:ilvl="0" w:tplc="1908CFA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13"/>
        <w:szCs w:val="13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D3914"/>
    <w:multiLevelType w:val="hybridMultilevel"/>
    <w:tmpl w:val="D9589BF6"/>
    <w:lvl w:ilvl="0" w:tplc="DB8C4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3AB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2A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A87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AE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260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8C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AD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0F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E34BE"/>
    <w:multiLevelType w:val="hybridMultilevel"/>
    <w:tmpl w:val="14F2F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903E38"/>
    <w:multiLevelType w:val="hybridMultilevel"/>
    <w:tmpl w:val="70AE3C00"/>
    <w:lvl w:ilvl="0" w:tplc="95683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DB76BA"/>
    <w:multiLevelType w:val="hybridMultilevel"/>
    <w:tmpl w:val="1BE6C144"/>
    <w:lvl w:ilvl="0" w:tplc="02D4C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5C5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83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EA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0A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CC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41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6C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2A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FE5576"/>
    <w:multiLevelType w:val="hybridMultilevel"/>
    <w:tmpl w:val="B1BCEB18"/>
    <w:lvl w:ilvl="0" w:tplc="AB660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5C61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B2E6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A80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F0DA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C0D8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166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40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30B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BC3AA9"/>
    <w:multiLevelType w:val="hybridMultilevel"/>
    <w:tmpl w:val="244E1B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62DB"/>
    <w:multiLevelType w:val="hybridMultilevel"/>
    <w:tmpl w:val="7A522B4E"/>
    <w:lvl w:ilvl="0" w:tplc="C7884F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3145BE"/>
    <w:multiLevelType w:val="hybridMultilevel"/>
    <w:tmpl w:val="97F661FC"/>
    <w:lvl w:ilvl="0" w:tplc="C7884F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B9B1500"/>
    <w:multiLevelType w:val="hybridMultilevel"/>
    <w:tmpl w:val="A6849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8B5983"/>
    <w:multiLevelType w:val="hybridMultilevel"/>
    <w:tmpl w:val="68D422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A70D8"/>
    <w:multiLevelType w:val="hybridMultilevel"/>
    <w:tmpl w:val="C0F866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D63AE"/>
    <w:multiLevelType w:val="hybridMultilevel"/>
    <w:tmpl w:val="ACE4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8774E"/>
    <w:multiLevelType w:val="hybridMultilevel"/>
    <w:tmpl w:val="8C94ADE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6E82CE5"/>
    <w:multiLevelType w:val="hybridMultilevel"/>
    <w:tmpl w:val="1D5254BA"/>
    <w:lvl w:ilvl="0" w:tplc="DC400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36D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31A3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6422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AC3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C6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8B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06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CD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084F61"/>
    <w:multiLevelType w:val="hybridMultilevel"/>
    <w:tmpl w:val="07CEC7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494849"/>
    <w:multiLevelType w:val="hybridMultilevel"/>
    <w:tmpl w:val="C0FE7302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6246B"/>
    <w:multiLevelType w:val="hybridMultilevel"/>
    <w:tmpl w:val="CABA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8543E"/>
    <w:multiLevelType w:val="hybridMultilevel"/>
    <w:tmpl w:val="071A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1170C"/>
    <w:multiLevelType w:val="hybridMultilevel"/>
    <w:tmpl w:val="A5484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83B40"/>
    <w:multiLevelType w:val="hybridMultilevel"/>
    <w:tmpl w:val="835248C6"/>
    <w:lvl w:ilvl="0" w:tplc="248A0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801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A0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88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D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701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0C5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C4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C05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7"/>
  </w:num>
  <w:num w:numId="11">
    <w:abstractNumId w:val="29"/>
  </w:num>
  <w:num w:numId="12">
    <w:abstractNumId w:val="0"/>
  </w:num>
  <w:num w:numId="13">
    <w:abstractNumId w:val="3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23"/>
  </w:num>
  <w:num w:numId="22">
    <w:abstractNumId w:val="3"/>
  </w:num>
  <w:num w:numId="23">
    <w:abstractNumId w:val="11"/>
  </w:num>
  <w:num w:numId="24">
    <w:abstractNumId w:val="14"/>
  </w:num>
  <w:num w:numId="25">
    <w:abstractNumId w:val="12"/>
  </w:num>
  <w:num w:numId="26">
    <w:abstractNumId w:val="8"/>
  </w:num>
  <w:num w:numId="27">
    <w:abstractNumId w:val="38"/>
  </w:num>
  <w:num w:numId="28">
    <w:abstractNumId w:val="26"/>
  </w:num>
  <w:num w:numId="29">
    <w:abstractNumId w:val="30"/>
  </w:num>
  <w:num w:numId="30">
    <w:abstractNumId w:val="31"/>
  </w:num>
  <w:num w:numId="31">
    <w:abstractNumId w:val="18"/>
  </w:num>
  <w:num w:numId="32">
    <w:abstractNumId w:val="7"/>
  </w:num>
  <w:num w:numId="33">
    <w:abstractNumId w:val="1"/>
  </w:num>
  <w:num w:numId="34">
    <w:abstractNumId w:val="4"/>
  </w:num>
  <w:num w:numId="35">
    <w:abstractNumId w:val="37"/>
  </w:num>
  <w:num w:numId="36">
    <w:abstractNumId w:val="39"/>
  </w:num>
  <w:num w:numId="37">
    <w:abstractNumId w:val="2"/>
  </w:num>
  <w:num w:numId="38">
    <w:abstractNumId w:val="36"/>
  </w:num>
  <w:num w:numId="39">
    <w:abstractNumId w:val="35"/>
  </w:num>
  <w:num w:numId="40">
    <w:abstractNumId w:val="13"/>
  </w:num>
  <w:num w:numId="41">
    <w:abstractNumId w:val="3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cuavYJmnNneve++nlVA0qyeSiM=" w:salt="XblQOmYql7HGXXMdiIXAe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7A"/>
    <w:rsid w:val="00000301"/>
    <w:rsid w:val="000007B4"/>
    <w:rsid w:val="00012C83"/>
    <w:rsid w:val="00014D65"/>
    <w:rsid w:val="000253EE"/>
    <w:rsid w:val="00036E61"/>
    <w:rsid w:val="00045B98"/>
    <w:rsid w:val="00046901"/>
    <w:rsid w:val="00047478"/>
    <w:rsid w:val="00047D1C"/>
    <w:rsid w:val="00056B3E"/>
    <w:rsid w:val="0006536D"/>
    <w:rsid w:val="00066B22"/>
    <w:rsid w:val="00071B28"/>
    <w:rsid w:val="000723B4"/>
    <w:rsid w:val="00073D1E"/>
    <w:rsid w:val="00074072"/>
    <w:rsid w:val="0009450D"/>
    <w:rsid w:val="000965B0"/>
    <w:rsid w:val="000B2ACD"/>
    <w:rsid w:val="000C12F2"/>
    <w:rsid w:val="000E3FA3"/>
    <w:rsid w:val="000E5699"/>
    <w:rsid w:val="000E5E1E"/>
    <w:rsid w:val="00100AEA"/>
    <w:rsid w:val="00103EEC"/>
    <w:rsid w:val="00107CD8"/>
    <w:rsid w:val="00120AE9"/>
    <w:rsid w:val="00130840"/>
    <w:rsid w:val="00130FDF"/>
    <w:rsid w:val="001315A5"/>
    <w:rsid w:val="00135F15"/>
    <w:rsid w:val="00144E9C"/>
    <w:rsid w:val="00146C95"/>
    <w:rsid w:val="001475A3"/>
    <w:rsid w:val="00150CCA"/>
    <w:rsid w:val="00155B67"/>
    <w:rsid w:val="0016275A"/>
    <w:rsid w:val="00163B33"/>
    <w:rsid w:val="00164C3F"/>
    <w:rsid w:val="0016611E"/>
    <w:rsid w:val="00167EA2"/>
    <w:rsid w:val="0017496D"/>
    <w:rsid w:val="001774DE"/>
    <w:rsid w:val="0019374D"/>
    <w:rsid w:val="00194E7F"/>
    <w:rsid w:val="00195824"/>
    <w:rsid w:val="001969F4"/>
    <w:rsid w:val="001B467A"/>
    <w:rsid w:val="001C2073"/>
    <w:rsid w:val="001D596F"/>
    <w:rsid w:val="001D6CA1"/>
    <w:rsid w:val="001E5099"/>
    <w:rsid w:val="001E60B5"/>
    <w:rsid w:val="001F6139"/>
    <w:rsid w:val="0020353E"/>
    <w:rsid w:val="00212CD1"/>
    <w:rsid w:val="002202EF"/>
    <w:rsid w:val="00220EF0"/>
    <w:rsid w:val="002231C5"/>
    <w:rsid w:val="00233A80"/>
    <w:rsid w:val="002435FD"/>
    <w:rsid w:val="00251355"/>
    <w:rsid w:val="00255A02"/>
    <w:rsid w:val="00256C64"/>
    <w:rsid w:val="002619D0"/>
    <w:rsid w:val="00265518"/>
    <w:rsid w:val="002655E8"/>
    <w:rsid w:val="002750A7"/>
    <w:rsid w:val="002753D0"/>
    <w:rsid w:val="00276E62"/>
    <w:rsid w:val="00286D99"/>
    <w:rsid w:val="0029293B"/>
    <w:rsid w:val="002A253B"/>
    <w:rsid w:val="002C308C"/>
    <w:rsid w:val="002C4040"/>
    <w:rsid w:val="002C6635"/>
    <w:rsid w:val="002C75C1"/>
    <w:rsid w:val="002E2F99"/>
    <w:rsid w:val="002E706E"/>
    <w:rsid w:val="002F481E"/>
    <w:rsid w:val="0030246D"/>
    <w:rsid w:val="003106AD"/>
    <w:rsid w:val="00311469"/>
    <w:rsid w:val="003328DA"/>
    <w:rsid w:val="0034587D"/>
    <w:rsid w:val="00364C87"/>
    <w:rsid w:val="00380AAB"/>
    <w:rsid w:val="0038144D"/>
    <w:rsid w:val="00395E5A"/>
    <w:rsid w:val="003976BF"/>
    <w:rsid w:val="003A0A4A"/>
    <w:rsid w:val="003A40B1"/>
    <w:rsid w:val="003B07D3"/>
    <w:rsid w:val="003B2491"/>
    <w:rsid w:val="003B57FC"/>
    <w:rsid w:val="003C53CF"/>
    <w:rsid w:val="003D3120"/>
    <w:rsid w:val="003D33FC"/>
    <w:rsid w:val="003D6983"/>
    <w:rsid w:val="003E0F92"/>
    <w:rsid w:val="003E25B1"/>
    <w:rsid w:val="003F774A"/>
    <w:rsid w:val="00403ED5"/>
    <w:rsid w:val="00414DD8"/>
    <w:rsid w:val="00417A30"/>
    <w:rsid w:val="00420467"/>
    <w:rsid w:val="00444054"/>
    <w:rsid w:val="00446B9A"/>
    <w:rsid w:val="00450380"/>
    <w:rsid w:val="0045056D"/>
    <w:rsid w:val="00452079"/>
    <w:rsid w:val="004522CB"/>
    <w:rsid w:val="00455259"/>
    <w:rsid w:val="004579A7"/>
    <w:rsid w:val="00463A83"/>
    <w:rsid w:val="0046600B"/>
    <w:rsid w:val="00471325"/>
    <w:rsid w:val="004714FA"/>
    <w:rsid w:val="00477081"/>
    <w:rsid w:val="004805B3"/>
    <w:rsid w:val="00490C47"/>
    <w:rsid w:val="004926FA"/>
    <w:rsid w:val="00494AD0"/>
    <w:rsid w:val="00497452"/>
    <w:rsid w:val="004A0AA9"/>
    <w:rsid w:val="004A3A0B"/>
    <w:rsid w:val="004A4B27"/>
    <w:rsid w:val="004A6A9E"/>
    <w:rsid w:val="004A74C5"/>
    <w:rsid w:val="004B69F9"/>
    <w:rsid w:val="004B6FDF"/>
    <w:rsid w:val="004C0162"/>
    <w:rsid w:val="004C2492"/>
    <w:rsid w:val="004C6097"/>
    <w:rsid w:val="004D18C3"/>
    <w:rsid w:val="004E0813"/>
    <w:rsid w:val="004F09D9"/>
    <w:rsid w:val="00506F90"/>
    <w:rsid w:val="00507075"/>
    <w:rsid w:val="00511172"/>
    <w:rsid w:val="0051337D"/>
    <w:rsid w:val="005207A1"/>
    <w:rsid w:val="005216DF"/>
    <w:rsid w:val="00545408"/>
    <w:rsid w:val="00546F9E"/>
    <w:rsid w:val="00551283"/>
    <w:rsid w:val="005625B5"/>
    <w:rsid w:val="00566657"/>
    <w:rsid w:val="00571111"/>
    <w:rsid w:val="00571150"/>
    <w:rsid w:val="005746CC"/>
    <w:rsid w:val="005A1148"/>
    <w:rsid w:val="005A3AAC"/>
    <w:rsid w:val="005B0981"/>
    <w:rsid w:val="005B1453"/>
    <w:rsid w:val="005B14A2"/>
    <w:rsid w:val="005B6383"/>
    <w:rsid w:val="005B7594"/>
    <w:rsid w:val="005C35ED"/>
    <w:rsid w:val="005E51D6"/>
    <w:rsid w:val="005E5387"/>
    <w:rsid w:val="005E5933"/>
    <w:rsid w:val="005E6950"/>
    <w:rsid w:val="005F0B8C"/>
    <w:rsid w:val="00603069"/>
    <w:rsid w:val="0061274C"/>
    <w:rsid w:val="006141E5"/>
    <w:rsid w:val="006341FF"/>
    <w:rsid w:val="006401E7"/>
    <w:rsid w:val="00640A89"/>
    <w:rsid w:val="00642336"/>
    <w:rsid w:val="00642645"/>
    <w:rsid w:val="00654574"/>
    <w:rsid w:val="00663438"/>
    <w:rsid w:val="006833B8"/>
    <w:rsid w:val="00686E95"/>
    <w:rsid w:val="0068788A"/>
    <w:rsid w:val="006926CD"/>
    <w:rsid w:val="00695645"/>
    <w:rsid w:val="006A5574"/>
    <w:rsid w:val="006D2F50"/>
    <w:rsid w:val="006D6640"/>
    <w:rsid w:val="006E30E6"/>
    <w:rsid w:val="006E4816"/>
    <w:rsid w:val="006F258A"/>
    <w:rsid w:val="00711BA8"/>
    <w:rsid w:val="007149CD"/>
    <w:rsid w:val="00721D81"/>
    <w:rsid w:val="0072395D"/>
    <w:rsid w:val="007323BE"/>
    <w:rsid w:val="007341BE"/>
    <w:rsid w:val="0073679A"/>
    <w:rsid w:val="00747306"/>
    <w:rsid w:val="00752483"/>
    <w:rsid w:val="00753659"/>
    <w:rsid w:val="0075395A"/>
    <w:rsid w:val="00753AE1"/>
    <w:rsid w:val="00753DA4"/>
    <w:rsid w:val="0075489A"/>
    <w:rsid w:val="007604ED"/>
    <w:rsid w:val="00760D45"/>
    <w:rsid w:val="0076234D"/>
    <w:rsid w:val="00766C39"/>
    <w:rsid w:val="00766E7F"/>
    <w:rsid w:val="00773A34"/>
    <w:rsid w:val="00775ECA"/>
    <w:rsid w:val="0078213C"/>
    <w:rsid w:val="00790F9F"/>
    <w:rsid w:val="00792ABE"/>
    <w:rsid w:val="00793000"/>
    <w:rsid w:val="00796767"/>
    <w:rsid w:val="007A0053"/>
    <w:rsid w:val="007A4C61"/>
    <w:rsid w:val="007B3B15"/>
    <w:rsid w:val="007B797D"/>
    <w:rsid w:val="007C1395"/>
    <w:rsid w:val="007C24E2"/>
    <w:rsid w:val="007C4159"/>
    <w:rsid w:val="007D1371"/>
    <w:rsid w:val="007E041F"/>
    <w:rsid w:val="007E0C80"/>
    <w:rsid w:val="007E3B27"/>
    <w:rsid w:val="007E5B48"/>
    <w:rsid w:val="007E7F97"/>
    <w:rsid w:val="007F0068"/>
    <w:rsid w:val="007F27DB"/>
    <w:rsid w:val="007F45D0"/>
    <w:rsid w:val="007F6991"/>
    <w:rsid w:val="0081352E"/>
    <w:rsid w:val="00817A37"/>
    <w:rsid w:val="00824A7D"/>
    <w:rsid w:val="008252EA"/>
    <w:rsid w:val="008263C5"/>
    <w:rsid w:val="00826E56"/>
    <w:rsid w:val="00827470"/>
    <w:rsid w:val="00832379"/>
    <w:rsid w:val="00833D8E"/>
    <w:rsid w:val="008403F1"/>
    <w:rsid w:val="00840D74"/>
    <w:rsid w:val="00853E40"/>
    <w:rsid w:val="00856269"/>
    <w:rsid w:val="0085799B"/>
    <w:rsid w:val="00862CAE"/>
    <w:rsid w:val="00864799"/>
    <w:rsid w:val="008713FA"/>
    <w:rsid w:val="00883A42"/>
    <w:rsid w:val="008856B1"/>
    <w:rsid w:val="00897452"/>
    <w:rsid w:val="008A2533"/>
    <w:rsid w:val="008E157A"/>
    <w:rsid w:val="008E214F"/>
    <w:rsid w:val="008E415C"/>
    <w:rsid w:val="008E5D46"/>
    <w:rsid w:val="00901A02"/>
    <w:rsid w:val="00902448"/>
    <w:rsid w:val="00902701"/>
    <w:rsid w:val="00907B1D"/>
    <w:rsid w:val="00915F64"/>
    <w:rsid w:val="00916724"/>
    <w:rsid w:val="009359E7"/>
    <w:rsid w:val="009439BB"/>
    <w:rsid w:val="00963FFF"/>
    <w:rsid w:val="00975ADA"/>
    <w:rsid w:val="00980520"/>
    <w:rsid w:val="009816B3"/>
    <w:rsid w:val="00981C49"/>
    <w:rsid w:val="009914DF"/>
    <w:rsid w:val="00991E64"/>
    <w:rsid w:val="00993AF1"/>
    <w:rsid w:val="00994D8A"/>
    <w:rsid w:val="00997CC6"/>
    <w:rsid w:val="009A6523"/>
    <w:rsid w:val="009C3982"/>
    <w:rsid w:val="009C5503"/>
    <w:rsid w:val="009C5DA1"/>
    <w:rsid w:val="009C749B"/>
    <w:rsid w:val="009C7F04"/>
    <w:rsid w:val="009D16EE"/>
    <w:rsid w:val="009D1F4E"/>
    <w:rsid w:val="009D2D9B"/>
    <w:rsid w:val="009D44D9"/>
    <w:rsid w:val="009D46B3"/>
    <w:rsid w:val="009D5BA5"/>
    <w:rsid w:val="009F1A72"/>
    <w:rsid w:val="009F4045"/>
    <w:rsid w:val="00A02728"/>
    <w:rsid w:val="00A0673B"/>
    <w:rsid w:val="00A245DF"/>
    <w:rsid w:val="00A3701D"/>
    <w:rsid w:val="00A37CD0"/>
    <w:rsid w:val="00A62E0C"/>
    <w:rsid w:val="00A71E2B"/>
    <w:rsid w:val="00A72979"/>
    <w:rsid w:val="00A80A73"/>
    <w:rsid w:val="00A826C9"/>
    <w:rsid w:val="00A84E4F"/>
    <w:rsid w:val="00A859E2"/>
    <w:rsid w:val="00A92D30"/>
    <w:rsid w:val="00A95871"/>
    <w:rsid w:val="00AA7EDA"/>
    <w:rsid w:val="00AD0292"/>
    <w:rsid w:val="00AD250B"/>
    <w:rsid w:val="00AD5DB7"/>
    <w:rsid w:val="00AF118D"/>
    <w:rsid w:val="00AF742F"/>
    <w:rsid w:val="00B00B64"/>
    <w:rsid w:val="00B05B63"/>
    <w:rsid w:val="00B11A70"/>
    <w:rsid w:val="00B12C8F"/>
    <w:rsid w:val="00B2186F"/>
    <w:rsid w:val="00B320CD"/>
    <w:rsid w:val="00B378C5"/>
    <w:rsid w:val="00B37A6A"/>
    <w:rsid w:val="00B542D8"/>
    <w:rsid w:val="00B65A7E"/>
    <w:rsid w:val="00B77E91"/>
    <w:rsid w:val="00BA1F6F"/>
    <w:rsid w:val="00BB1514"/>
    <w:rsid w:val="00BC2322"/>
    <w:rsid w:val="00BC2E8C"/>
    <w:rsid w:val="00BC7F99"/>
    <w:rsid w:val="00BD2F2E"/>
    <w:rsid w:val="00BD3709"/>
    <w:rsid w:val="00BE0FEA"/>
    <w:rsid w:val="00BF1EE1"/>
    <w:rsid w:val="00BF761E"/>
    <w:rsid w:val="00C013E1"/>
    <w:rsid w:val="00C03FBC"/>
    <w:rsid w:val="00C13BC3"/>
    <w:rsid w:val="00C15AD5"/>
    <w:rsid w:val="00C15FC9"/>
    <w:rsid w:val="00C2270B"/>
    <w:rsid w:val="00C32C4A"/>
    <w:rsid w:val="00C4149A"/>
    <w:rsid w:val="00C45345"/>
    <w:rsid w:val="00C46FE3"/>
    <w:rsid w:val="00C72C5F"/>
    <w:rsid w:val="00C83664"/>
    <w:rsid w:val="00C87B2B"/>
    <w:rsid w:val="00CA0498"/>
    <w:rsid w:val="00CA1240"/>
    <w:rsid w:val="00CA460F"/>
    <w:rsid w:val="00CB251F"/>
    <w:rsid w:val="00CB52BC"/>
    <w:rsid w:val="00CB54BE"/>
    <w:rsid w:val="00CB6B33"/>
    <w:rsid w:val="00CC0248"/>
    <w:rsid w:val="00CC1657"/>
    <w:rsid w:val="00CC4A80"/>
    <w:rsid w:val="00CE0526"/>
    <w:rsid w:val="00CE2F7D"/>
    <w:rsid w:val="00CF0D2D"/>
    <w:rsid w:val="00CF1C98"/>
    <w:rsid w:val="00CF2D6D"/>
    <w:rsid w:val="00D00491"/>
    <w:rsid w:val="00D018F6"/>
    <w:rsid w:val="00D02D35"/>
    <w:rsid w:val="00D07B7B"/>
    <w:rsid w:val="00D108F1"/>
    <w:rsid w:val="00D1110E"/>
    <w:rsid w:val="00D12FBF"/>
    <w:rsid w:val="00D15433"/>
    <w:rsid w:val="00D23120"/>
    <w:rsid w:val="00D25285"/>
    <w:rsid w:val="00D342A1"/>
    <w:rsid w:val="00D35744"/>
    <w:rsid w:val="00D41BAE"/>
    <w:rsid w:val="00D5203E"/>
    <w:rsid w:val="00D56AE0"/>
    <w:rsid w:val="00D64D15"/>
    <w:rsid w:val="00D73407"/>
    <w:rsid w:val="00D801E7"/>
    <w:rsid w:val="00D8416C"/>
    <w:rsid w:val="00DA33EC"/>
    <w:rsid w:val="00DB0406"/>
    <w:rsid w:val="00DB0877"/>
    <w:rsid w:val="00DB723A"/>
    <w:rsid w:val="00DB7669"/>
    <w:rsid w:val="00DD42A1"/>
    <w:rsid w:val="00DE3348"/>
    <w:rsid w:val="00DE445D"/>
    <w:rsid w:val="00DE520C"/>
    <w:rsid w:val="00DF451D"/>
    <w:rsid w:val="00E00EF1"/>
    <w:rsid w:val="00E05A28"/>
    <w:rsid w:val="00E10183"/>
    <w:rsid w:val="00E1039C"/>
    <w:rsid w:val="00E15E29"/>
    <w:rsid w:val="00E234E3"/>
    <w:rsid w:val="00E27651"/>
    <w:rsid w:val="00E30BDE"/>
    <w:rsid w:val="00E34B85"/>
    <w:rsid w:val="00E42043"/>
    <w:rsid w:val="00E425AF"/>
    <w:rsid w:val="00E44CCD"/>
    <w:rsid w:val="00E47D8B"/>
    <w:rsid w:val="00E56A06"/>
    <w:rsid w:val="00E6151E"/>
    <w:rsid w:val="00E64C2F"/>
    <w:rsid w:val="00E717D5"/>
    <w:rsid w:val="00E732F6"/>
    <w:rsid w:val="00E75D5B"/>
    <w:rsid w:val="00E827CB"/>
    <w:rsid w:val="00E85DE4"/>
    <w:rsid w:val="00E90CB2"/>
    <w:rsid w:val="00E94AA0"/>
    <w:rsid w:val="00EA4C32"/>
    <w:rsid w:val="00EB645C"/>
    <w:rsid w:val="00EC16A5"/>
    <w:rsid w:val="00EC607E"/>
    <w:rsid w:val="00ED02E0"/>
    <w:rsid w:val="00ED2A07"/>
    <w:rsid w:val="00ED6AAF"/>
    <w:rsid w:val="00EE4F51"/>
    <w:rsid w:val="00EE5AA2"/>
    <w:rsid w:val="00EF7D0D"/>
    <w:rsid w:val="00F05FD9"/>
    <w:rsid w:val="00F06459"/>
    <w:rsid w:val="00F06CDC"/>
    <w:rsid w:val="00F0785B"/>
    <w:rsid w:val="00F117E3"/>
    <w:rsid w:val="00F20BD3"/>
    <w:rsid w:val="00F23146"/>
    <w:rsid w:val="00F25DE6"/>
    <w:rsid w:val="00F262AB"/>
    <w:rsid w:val="00F26BCB"/>
    <w:rsid w:val="00F306C3"/>
    <w:rsid w:val="00F37054"/>
    <w:rsid w:val="00F42768"/>
    <w:rsid w:val="00F42C66"/>
    <w:rsid w:val="00F64A04"/>
    <w:rsid w:val="00F75AF2"/>
    <w:rsid w:val="00F81DE7"/>
    <w:rsid w:val="00F82A79"/>
    <w:rsid w:val="00F82C46"/>
    <w:rsid w:val="00F973C8"/>
    <w:rsid w:val="00F9771F"/>
    <w:rsid w:val="00FA5379"/>
    <w:rsid w:val="00FB6005"/>
    <w:rsid w:val="00FC65E9"/>
    <w:rsid w:val="00FC6E03"/>
    <w:rsid w:val="00FE3A06"/>
    <w:rsid w:val="00FE3ED6"/>
    <w:rsid w:val="00FE52B5"/>
    <w:rsid w:val="00FE56AE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E61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aliases w:val="Myheading1"/>
    <w:basedOn w:val="Normal"/>
    <w:next w:val="Normal"/>
    <w:qFormat/>
    <w:rsid w:val="00E56A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Myheading2"/>
    <w:basedOn w:val="Normal"/>
    <w:next w:val="Normal"/>
    <w:qFormat/>
    <w:rsid w:val="00CC1657"/>
    <w:pPr>
      <w:keepNext/>
      <w:widowControl/>
      <w:outlineLvl w:val="1"/>
    </w:pPr>
    <w:rPr>
      <w:b/>
      <w:kern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83A42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qFormat/>
    <w:rsid w:val="000E56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C1657"/>
    <w:pPr>
      <w:widowControl/>
      <w:ind w:left="1440" w:hanging="1440"/>
    </w:pPr>
    <w:rPr>
      <w:kern w:val="0"/>
      <w:sz w:val="24"/>
      <w:szCs w:val="20"/>
    </w:rPr>
  </w:style>
  <w:style w:type="paragraph" w:styleId="BodyTextIndent2">
    <w:name w:val="Body Text Indent 2"/>
    <w:basedOn w:val="Normal"/>
    <w:rsid w:val="00CC1657"/>
    <w:pPr>
      <w:widowControl/>
      <w:ind w:left="1440"/>
    </w:pPr>
    <w:rPr>
      <w:kern w:val="0"/>
      <w:sz w:val="24"/>
      <w:szCs w:val="20"/>
    </w:rPr>
  </w:style>
  <w:style w:type="table" w:styleId="TableGrid">
    <w:name w:val="Table Grid"/>
    <w:basedOn w:val="TableNormal"/>
    <w:rsid w:val="00CC1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92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A92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5A3A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56A06"/>
    <w:pPr>
      <w:spacing w:after="120"/>
    </w:pPr>
  </w:style>
  <w:style w:type="paragraph" w:styleId="BodyText2">
    <w:name w:val="Body Text 2"/>
    <w:basedOn w:val="Normal"/>
    <w:rsid w:val="00E56A06"/>
    <w:pPr>
      <w:spacing w:after="120" w:line="480" w:lineRule="auto"/>
    </w:pPr>
  </w:style>
  <w:style w:type="character" w:styleId="CommentReference">
    <w:name w:val="annotation reference"/>
    <w:semiHidden/>
    <w:rsid w:val="00ED6A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6A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D6AAF"/>
    <w:rPr>
      <w:b/>
      <w:bCs/>
    </w:rPr>
  </w:style>
  <w:style w:type="paragraph" w:styleId="PlainText">
    <w:name w:val="Plain Text"/>
    <w:aliases w:val="Plain Text Char Char Char"/>
    <w:basedOn w:val="Normal"/>
    <w:link w:val="PlainTextChar"/>
    <w:autoRedefine/>
    <w:rsid w:val="001475A3"/>
    <w:pPr>
      <w:widowControl/>
      <w:jc w:val="center"/>
    </w:pPr>
    <w:rPr>
      <w:rFonts w:cs="Courier New"/>
      <w:lang w:val="en-GB" w:eastAsia="fr-FR"/>
    </w:rPr>
  </w:style>
  <w:style w:type="character" w:customStyle="1" w:styleId="PlainTextChar">
    <w:name w:val="Plain Text Char"/>
    <w:aliases w:val="Plain Text Char Char Char Char"/>
    <w:link w:val="PlainText"/>
    <w:rsid w:val="001475A3"/>
    <w:rPr>
      <w:rFonts w:eastAsia="SimSun" w:cs="Courier New"/>
      <w:kern w:val="2"/>
      <w:sz w:val="21"/>
      <w:szCs w:val="24"/>
      <w:lang w:val="en-GB" w:eastAsia="fr-FR" w:bidi="ar-SA"/>
    </w:rPr>
  </w:style>
  <w:style w:type="paragraph" w:customStyle="1" w:styleId="Level1">
    <w:name w:val="Level 1"/>
    <w:basedOn w:val="Normal"/>
    <w:rsid w:val="00130840"/>
    <w:pPr>
      <w:jc w:val="left"/>
    </w:pPr>
    <w:rPr>
      <w:rFonts w:eastAsia="Times New Roman"/>
      <w:kern w:val="0"/>
      <w:sz w:val="24"/>
      <w:szCs w:val="20"/>
      <w:lang w:eastAsia="en-US"/>
    </w:rPr>
  </w:style>
  <w:style w:type="character" w:styleId="Hyperlink">
    <w:name w:val="Hyperlink"/>
    <w:rsid w:val="006A5574"/>
    <w:rPr>
      <w:color w:val="0000FF"/>
      <w:u w:val="single"/>
    </w:rPr>
  </w:style>
  <w:style w:type="character" w:styleId="FollowedHyperlink">
    <w:name w:val="FollowedHyperlink"/>
    <w:rsid w:val="006A5574"/>
    <w:rPr>
      <w:color w:val="800080"/>
      <w:u w:val="single"/>
    </w:rPr>
  </w:style>
  <w:style w:type="paragraph" w:styleId="NormalIndent">
    <w:name w:val="Normal Indent"/>
    <w:basedOn w:val="Normal"/>
    <w:rsid w:val="006A5574"/>
    <w:pPr>
      <w:spacing w:line="400" w:lineRule="exact"/>
    </w:pPr>
    <w:rPr>
      <w:sz w:val="24"/>
    </w:rPr>
  </w:style>
  <w:style w:type="character" w:customStyle="1" w:styleId="CommentTextChar">
    <w:name w:val="Comment Text Char"/>
    <w:link w:val="CommentText"/>
    <w:locked/>
    <w:rsid w:val="006A5574"/>
    <w:rPr>
      <w:rFonts w:eastAsia="SimSun"/>
      <w:kern w:val="2"/>
      <w:lang w:val="en-US" w:eastAsia="zh-CN" w:bidi="ar-SA"/>
    </w:rPr>
  </w:style>
  <w:style w:type="character" w:customStyle="1" w:styleId="CommentSubjectChar">
    <w:name w:val="Comment Subject Char"/>
    <w:link w:val="CommentSubject"/>
    <w:locked/>
    <w:rsid w:val="006A5574"/>
    <w:rPr>
      <w:rFonts w:eastAsia="SimSun"/>
      <w:b/>
      <w:bCs/>
      <w:kern w:val="2"/>
      <w:lang w:val="en-US" w:eastAsia="zh-CN" w:bidi="ar-SA"/>
    </w:rPr>
  </w:style>
  <w:style w:type="character" w:customStyle="1" w:styleId="smblacktext">
    <w:name w:val="smblacktext"/>
    <w:basedOn w:val="DefaultParagraphFont"/>
    <w:rsid w:val="006A5574"/>
  </w:style>
  <w:style w:type="character" w:customStyle="1" w:styleId="papertitle">
    <w:name w:val="papertitle"/>
    <w:basedOn w:val="DefaultParagraphFont"/>
    <w:rsid w:val="006A5574"/>
  </w:style>
  <w:style w:type="character" w:styleId="Strong">
    <w:name w:val="Strong"/>
    <w:qFormat/>
    <w:rsid w:val="006A5574"/>
    <w:rPr>
      <w:b/>
      <w:bCs/>
    </w:rPr>
  </w:style>
  <w:style w:type="paragraph" w:styleId="DocumentMap">
    <w:name w:val="Document Map"/>
    <w:basedOn w:val="Normal"/>
    <w:semiHidden/>
    <w:rsid w:val="00A8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A7"/>
    <w:rsid w:val="009C5503"/>
    <w:rPr>
      <w:color w:val="221E1F"/>
      <w:sz w:val="19"/>
      <w:szCs w:val="19"/>
    </w:rPr>
  </w:style>
  <w:style w:type="character" w:customStyle="1" w:styleId="Heading3Char">
    <w:name w:val="Heading 3 Char"/>
    <w:link w:val="Heading3"/>
    <w:rsid w:val="00883A42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883A42"/>
    <w:pPr>
      <w:autoSpaceDE w:val="0"/>
      <w:autoSpaceDN w:val="0"/>
      <w:adjustRightInd w:val="0"/>
    </w:pPr>
    <w:rPr>
      <w:rFonts w:ascii="CIDIG B+ Times" w:hAnsi="CIDIG B+ Times" w:cs="CIDIG B+ Times"/>
      <w:color w:val="000000"/>
      <w:sz w:val="24"/>
      <w:szCs w:val="24"/>
    </w:rPr>
  </w:style>
  <w:style w:type="character" w:styleId="Emphasis">
    <w:name w:val="Emphasis"/>
    <w:qFormat/>
    <w:rsid w:val="00883A42"/>
    <w:rPr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CB251F"/>
    <w:rPr>
      <w:color w:val="808080"/>
    </w:rPr>
  </w:style>
  <w:style w:type="paragraph" w:styleId="ListParagraph">
    <w:name w:val="List Paragraph"/>
    <w:basedOn w:val="Normal"/>
    <w:uiPriority w:val="34"/>
    <w:qFormat/>
    <w:rsid w:val="00546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69F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96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9F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96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1969F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969F4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E61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aliases w:val="Myheading1"/>
    <w:basedOn w:val="Normal"/>
    <w:next w:val="Normal"/>
    <w:qFormat/>
    <w:rsid w:val="00E56A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Myheading2"/>
    <w:basedOn w:val="Normal"/>
    <w:next w:val="Normal"/>
    <w:qFormat/>
    <w:rsid w:val="00CC1657"/>
    <w:pPr>
      <w:keepNext/>
      <w:widowControl/>
      <w:outlineLvl w:val="1"/>
    </w:pPr>
    <w:rPr>
      <w:b/>
      <w:kern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83A42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qFormat/>
    <w:rsid w:val="000E56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C1657"/>
    <w:pPr>
      <w:widowControl/>
      <w:ind w:left="1440" w:hanging="1440"/>
    </w:pPr>
    <w:rPr>
      <w:kern w:val="0"/>
      <w:sz w:val="24"/>
      <w:szCs w:val="20"/>
    </w:rPr>
  </w:style>
  <w:style w:type="paragraph" w:styleId="BodyTextIndent2">
    <w:name w:val="Body Text Indent 2"/>
    <w:basedOn w:val="Normal"/>
    <w:rsid w:val="00CC1657"/>
    <w:pPr>
      <w:widowControl/>
      <w:ind w:left="1440"/>
    </w:pPr>
    <w:rPr>
      <w:kern w:val="0"/>
      <w:sz w:val="24"/>
      <w:szCs w:val="20"/>
    </w:rPr>
  </w:style>
  <w:style w:type="table" w:styleId="TableGrid">
    <w:name w:val="Table Grid"/>
    <w:basedOn w:val="TableNormal"/>
    <w:rsid w:val="00CC1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92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A92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5A3A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56A06"/>
    <w:pPr>
      <w:spacing w:after="120"/>
    </w:pPr>
  </w:style>
  <w:style w:type="paragraph" w:styleId="BodyText2">
    <w:name w:val="Body Text 2"/>
    <w:basedOn w:val="Normal"/>
    <w:rsid w:val="00E56A06"/>
    <w:pPr>
      <w:spacing w:after="120" w:line="480" w:lineRule="auto"/>
    </w:pPr>
  </w:style>
  <w:style w:type="character" w:styleId="CommentReference">
    <w:name w:val="annotation reference"/>
    <w:semiHidden/>
    <w:rsid w:val="00ED6A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6A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D6AAF"/>
    <w:rPr>
      <w:b/>
      <w:bCs/>
    </w:rPr>
  </w:style>
  <w:style w:type="paragraph" w:styleId="PlainText">
    <w:name w:val="Plain Text"/>
    <w:aliases w:val="Plain Text Char Char Char"/>
    <w:basedOn w:val="Normal"/>
    <w:link w:val="PlainTextChar"/>
    <w:autoRedefine/>
    <w:rsid w:val="001475A3"/>
    <w:pPr>
      <w:widowControl/>
      <w:jc w:val="center"/>
    </w:pPr>
    <w:rPr>
      <w:rFonts w:cs="Courier New"/>
      <w:lang w:val="en-GB" w:eastAsia="fr-FR"/>
    </w:rPr>
  </w:style>
  <w:style w:type="character" w:customStyle="1" w:styleId="PlainTextChar">
    <w:name w:val="Plain Text Char"/>
    <w:aliases w:val="Plain Text Char Char Char Char"/>
    <w:link w:val="PlainText"/>
    <w:rsid w:val="001475A3"/>
    <w:rPr>
      <w:rFonts w:eastAsia="SimSun" w:cs="Courier New"/>
      <w:kern w:val="2"/>
      <w:sz w:val="21"/>
      <w:szCs w:val="24"/>
      <w:lang w:val="en-GB" w:eastAsia="fr-FR" w:bidi="ar-SA"/>
    </w:rPr>
  </w:style>
  <w:style w:type="paragraph" w:customStyle="1" w:styleId="Level1">
    <w:name w:val="Level 1"/>
    <w:basedOn w:val="Normal"/>
    <w:rsid w:val="00130840"/>
    <w:pPr>
      <w:jc w:val="left"/>
    </w:pPr>
    <w:rPr>
      <w:rFonts w:eastAsia="Times New Roman"/>
      <w:kern w:val="0"/>
      <w:sz w:val="24"/>
      <w:szCs w:val="20"/>
      <w:lang w:eastAsia="en-US"/>
    </w:rPr>
  </w:style>
  <w:style w:type="character" w:styleId="Hyperlink">
    <w:name w:val="Hyperlink"/>
    <w:rsid w:val="006A5574"/>
    <w:rPr>
      <w:color w:val="0000FF"/>
      <w:u w:val="single"/>
    </w:rPr>
  </w:style>
  <w:style w:type="character" w:styleId="FollowedHyperlink">
    <w:name w:val="FollowedHyperlink"/>
    <w:rsid w:val="006A5574"/>
    <w:rPr>
      <w:color w:val="800080"/>
      <w:u w:val="single"/>
    </w:rPr>
  </w:style>
  <w:style w:type="paragraph" w:styleId="NormalIndent">
    <w:name w:val="Normal Indent"/>
    <w:basedOn w:val="Normal"/>
    <w:rsid w:val="006A5574"/>
    <w:pPr>
      <w:spacing w:line="400" w:lineRule="exact"/>
    </w:pPr>
    <w:rPr>
      <w:sz w:val="24"/>
    </w:rPr>
  </w:style>
  <w:style w:type="character" w:customStyle="1" w:styleId="CommentTextChar">
    <w:name w:val="Comment Text Char"/>
    <w:link w:val="CommentText"/>
    <w:locked/>
    <w:rsid w:val="006A5574"/>
    <w:rPr>
      <w:rFonts w:eastAsia="SimSun"/>
      <w:kern w:val="2"/>
      <w:lang w:val="en-US" w:eastAsia="zh-CN" w:bidi="ar-SA"/>
    </w:rPr>
  </w:style>
  <w:style w:type="character" w:customStyle="1" w:styleId="CommentSubjectChar">
    <w:name w:val="Comment Subject Char"/>
    <w:link w:val="CommentSubject"/>
    <w:locked/>
    <w:rsid w:val="006A5574"/>
    <w:rPr>
      <w:rFonts w:eastAsia="SimSun"/>
      <w:b/>
      <w:bCs/>
      <w:kern w:val="2"/>
      <w:lang w:val="en-US" w:eastAsia="zh-CN" w:bidi="ar-SA"/>
    </w:rPr>
  </w:style>
  <w:style w:type="character" w:customStyle="1" w:styleId="smblacktext">
    <w:name w:val="smblacktext"/>
    <w:basedOn w:val="DefaultParagraphFont"/>
    <w:rsid w:val="006A5574"/>
  </w:style>
  <w:style w:type="character" w:customStyle="1" w:styleId="papertitle">
    <w:name w:val="papertitle"/>
    <w:basedOn w:val="DefaultParagraphFont"/>
    <w:rsid w:val="006A5574"/>
  </w:style>
  <w:style w:type="character" w:styleId="Strong">
    <w:name w:val="Strong"/>
    <w:qFormat/>
    <w:rsid w:val="006A5574"/>
    <w:rPr>
      <w:b/>
      <w:bCs/>
    </w:rPr>
  </w:style>
  <w:style w:type="paragraph" w:styleId="DocumentMap">
    <w:name w:val="Document Map"/>
    <w:basedOn w:val="Normal"/>
    <w:semiHidden/>
    <w:rsid w:val="00A8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A7"/>
    <w:rsid w:val="009C5503"/>
    <w:rPr>
      <w:color w:val="221E1F"/>
      <w:sz w:val="19"/>
      <w:szCs w:val="19"/>
    </w:rPr>
  </w:style>
  <w:style w:type="character" w:customStyle="1" w:styleId="Heading3Char">
    <w:name w:val="Heading 3 Char"/>
    <w:link w:val="Heading3"/>
    <w:rsid w:val="00883A42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883A42"/>
    <w:pPr>
      <w:autoSpaceDE w:val="0"/>
      <w:autoSpaceDN w:val="0"/>
      <w:adjustRightInd w:val="0"/>
    </w:pPr>
    <w:rPr>
      <w:rFonts w:ascii="CIDIG B+ Times" w:hAnsi="CIDIG B+ Times" w:cs="CIDIG B+ Times"/>
      <w:color w:val="000000"/>
      <w:sz w:val="24"/>
      <w:szCs w:val="24"/>
    </w:rPr>
  </w:style>
  <w:style w:type="character" w:styleId="Emphasis">
    <w:name w:val="Emphasis"/>
    <w:qFormat/>
    <w:rsid w:val="00883A42"/>
    <w:rPr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CB251F"/>
    <w:rPr>
      <w:color w:val="808080"/>
    </w:rPr>
  </w:style>
  <w:style w:type="paragraph" w:styleId="ListParagraph">
    <w:name w:val="List Paragraph"/>
    <w:basedOn w:val="Normal"/>
    <w:uiPriority w:val="34"/>
    <w:qFormat/>
    <w:rsid w:val="00546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69F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96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9F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96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1969F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969F4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02245\Desktop\Research%20Proposal\APPROVED%20PROPOSAL%20Template%20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9BA8215A3A42E194425FABDEAF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47D6-878B-4DB9-8F42-03CE87A93241}"/>
      </w:docPartPr>
      <w:docPartBody>
        <w:p w:rsidR="00E13FC1" w:rsidRDefault="003C73C5" w:rsidP="003C73C5">
          <w:pPr>
            <w:pStyle w:val="0E9BA8215A3A42E194425FABDEAF0AEE7"/>
          </w:pPr>
          <w:r>
            <w:rPr>
              <w:rStyle w:val="PlaceholderText"/>
            </w:rPr>
            <w:t>PROJECT TITLE-ALL CAPS</w:t>
          </w:r>
        </w:p>
      </w:docPartBody>
    </w:docPart>
    <w:docPart>
      <w:docPartPr>
        <w:name w:val="DD35485120DB423DA46C9D2AA1C9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D258-707B-4EA4-8207-EE2275733D89}"/>
      </w:docPartPr>
      <w:docPartBody>
        <w:p w:rsidR="00E13FC1" w:rsidRDefault="003C73C5" w:rsidP="003C73C5">
          <w:pPr>
            <w:pStyle w:val="DD35485120DB423DA46C9D2AA1C940D19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ABA8678F7B043A681AD69CEB78B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25CB-B6DB-44E8-B3C3-DD779C526399}"/>
      </w:docPartPr>
      <w:docPartBody>
        <w:p w:rsidR="00E13FC1" w:rsidRDefault="003C73C5" w:rsidP="003C73C5">
          <w:pPr>
            <w:pStyle w:val="CABA8678F7B043A681AD69CEB78B3A2E9"/>
          </w:pPr>
          <w:r>
            <w:rPr>
              <w:rStyle w:val="PlaceholderText"/>
            </w:rPr>
            <w:t>Proposing University</w:t>
          </w:r>
          <w:r w:rsidRPr="001C7EDB">
            <w:rPr>
              <w:rStyle w:val="PlaceholderText"/>
            </w:rPr>
            <w:t>.</w:t>
          </w:r>
        </w:p>
      </w:docPartBody>
    </w:docPart>
    <w:docPart>
      <w:docPartPr>
        <w:name w:val="1130087EF6554711834E77D72D10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28F0-A00F-4203-86FE-743AEC607DA4}"/>
      </w:docPartPr>
      <w:docPartBody>
        <w:p w:rsidR="00E13FC1" w:rsidRDefault="003C73C5" w:rsidP="003C73C5">
          <w:pPr>
            <w:pStyle w:val="1130087EF6554711834E77D72D101F1C9"/>
          </w:pPr>
          <w:r w:rsidRPr="001C7EDB">
            <w:rPr>
              <w:rStyle w:val="PlaceholderText"/>
            </w:rPr>
            <w:t>Click here to enter a date.</w:t>
          </w:r>
        </w:p>
      </w:docPartBody>
    </w:docPart>
    <w:docPart>
      <w:docPartPr>
        <w:name w:val="8D0DB9503FD84AE6B3AE7583A6FF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2238-3537-4E19-9C4B-2E86B679A6CC}"/>
      </w:docPartPr>
      <w:docPartBody>
        <w:p w:rsidR="00E13FC1" w:rsidRDefault="003C73C5" w:rsidP="003C73C5">
          <w:pPr>
            <w:pStyle w:val="8D0DB9503FD84AE6B3AE7583A6FF4BA09"/>
          </w:pPr>
          <w:r w:rsidRPr="001C7EDB">
            <w:rPr>
              <w:rStyle w:val="PlaceholderText"/>
            </w:rPr>
            <w:t>Click here to enter text.</w:t>
          </w:r>
        </w:p>
      </w:docPartBody>
    </w:docPart>
    <w:docPart>
      <w:docPartPr>
        <w:name w:val="80C7DCF5B6454402A45287745B2DD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3957-620E-4386-B806-3FDF11D50A49}"/>
      </w:docPartPr>
      <w:docPartBody>
        <w:p w:rsidR="00E13FC1" w:rsidRDefault="003C73C5" w:rsidP="003C73C5">
          <w:pPr>
            <w:pStyle w:val="80C7DCF5B6454402A45287745B2DD4CD9"/>
          </w:pPr>
          <w:r w:rsidRPr="001C7EDB">
            <w:rPr>
              <w:rStyle w:val="PlaceholderText"/>
            </w:rPr>
            <w:t>Click here to enter text.</w:t>
          </w:r>
        </w:p>
      </w:docPartBody>
    </w:docPart>
    <w:docPart>
      <w:docPartPr>
        <w:name w:val="2B239BACBB484B37BBC7CA838EF7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DA76-9F33-4CFC-A61E-6CB98E5B17B8}"/>
      </w:docPartPr>
      <w:docPartBody>
        <w:p w:rsidR="00E13FC1" w:rsidRDefault="003C73C5" w:rsidP="003C73C5">
          <w:pPr>
            <w:pStyle w:val="2B239BACBB484B37BBC7CA838EF7D6B19"/>
          </w:pPr>
          <w:r w:rsidRPr="001C7EDB">
            <w:rPr>
              <w:rStyle w:val="PlaceholderText"/>
            </w:rPr>
            <w:t>Click here to enter text.</w:t>
          </w:r>
        </w:p>
      </w:docPartBody>
    </w:docPart>
    <w:docPart>
      <w:docPartPr>
        <w:name w:val="382965D8C3FC4F989D0A4BD9217E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2D3D-DBFA-4D00-A666-00F82E391E2A}"/>
      </w:docPartPr>
      <w:docPartBody>
        <w:p w:rsidR="00E13FC1" w:rsidRDefault="003C73C5" w:rsidP="003C73C5">
          <w:pPr>
            <w:pStyle w:val="382965D8C3FC4F989D0A4BD9217E66119"/>
          </w:pPr>
          <w:r>
            <w:rPr>
              <w:rStyle w:val="PlaceholderText"/>
            </w:rPr>
            <w:t>List Task and explain Research Methodology</w:t>
          </w:r>
          <w:r w:rsidRPr="001C7EDB">
            <w:rPr>
              <w:rStyle w:val="PlaceholderText"/>
            </w:rPr>
            <w:t>.</w:t>
          </w:r>
        </w:p>
      </w:docPartBody>
    </w:docPart>
    <w:docPart>
      <w:docPartPr>
        <w:name w:val="25E40DFBAD2B45299786AC67E278A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DA82-3C8F-4A95-ACA4-8BFF4BFF0C91}"/>
      </w:docPartPr>
      <w:docPartBody>
        <w:p w:rsidR="00FD6616" w:rsidRDefault="003C73C5" w:rsidP="003C73C5">
          <w:pPr>
            <w:pStyle w:val="25E40DFBAD2B45299786AC67E278A8705"/>
          </w:pPr>
          <w:r w:rsidRPr="00FB6005">
            <w:rPr>
              <w:color w:val="808080" w:themeColor="background1" w:themeShade="80"/>
            </w:rPr>
            <w:t>Insert Project Schedule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0F99-E3DC-4C5C-9A97-7670DF00B162}"/>
      </w:docPartPr>
      <w:docPartBody>
        <w:p w:rsidR="005C193C" w:rsidRDefault="00167C73">
          <w:r w:rsidRPr="00070A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IG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C1"/>
    <w:rsid w:val="000B0F89"/>
    <w:rsid w:val="001408C1"/>
    <w:rsid w:val="00167C73"/>
    <w:rsid w:val="001B5579"/>
    <w:rsid w:val="002840ED"/>
    <w:rsid w:val="002B2D77"/>
    <w:rsid w:val="003C73C5"/>
    <w:rsid w:val="003F2EB6"/>
    <w:rsid w:val="00420EAA"/>
    <w:rsid w:val="004B51D4"/>
    <w:rsid w:val="0051280B"/>
    <w:rsid w:val="00547613"/>
    <w:rsid w:val="00575FA6"/>
    <w:rsid w:val="005B7F14"/>
    <w:rsid w:val="005C193C"/>
    <w:rsid w:val="007244D4"/>
    <w:rsid w:val="00816126"/>
    <w:rsid w:val="008573BF"/>
    <w:rsid w:val="00994F8C"/>
    <w:rsid w:val="00A53EDA"/>
    <w:rsid w:val="00B82D80"/>
    <w:rsid w:val="00BB1B11"/>
    <w:rsid w:val="00C21D81"/>
    <w:rsid w:val="00C8699C"/>
    <w:rsid w:val="00E13FC1"/>
    <w:rsid w:val="00EC198F"/>
    <w:rsid w:val="00F17E98"/>
    <w:rsid w:val="00F53D95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C73"/>
    <w:rPr>
      <w:color w:val="808080"/>
    </w:rPr>
  </w:style>
  <w:style w:type="paragraph" w:customStyle="1" w:styleId="0E9BA8215A3A42E194425FABDEAF0AEE">
    <w:name w:val="0E9BA8215A3A42E194425FABDEAF0AEE"/>
  </w:style>
  <w:style w:type="paragraph" w:customStyle="1" w:styleId="DD35485120DB423DA46C9D2AA1C940D1">
    <w:name w:val="DD35485120DB423DA46C9D2AA1C940D1"/>
  </w:style>
  <w:style w:type="paragraph" w:customStyle="1" w:styleId="CABA8678F7B043A681AD69CEB78B3A2E">
    <w:name w:val="CABA8678F7B043A681AD69CEB78B3A2E"/>
  </w:style>
  <w:style w:type="paragraph" w:customStyle="1" w:styleId="1130087EF6554711834E77D72D101F1C">
    <w:name w:val="1130087EF6554711834E77D72D101F1C"/>
  </w:style>
  <w:style w:type="paragraph" w:customStyle="1" w:styleId="8D0DB9503FD84AE6B3AE7583A6FF4BA0">
    <w:name w:val="8D0DB9503FD84AE6B3AE7583A6FF4BA0"/>
  </w:style>
  <w:style w:type="paragraph" w:customStyle="1" w:styleId="79868FA6BDEF4DF2A0BFC1650D6E722C">
    <w:name w:val="79868FA6BDEF4DF2A0BFC1650D6E722C"/>
  </w:style>
  <w:style w:type="paragraph" w:customStyle="1" w:styleId="80C7DCF5B6454402A45287745B2DD4CD">
    <w:name w:val="80C7DCF5B6454402A45287745B2DD4CD"/>
  </w:style>
  <w:style w:type="paragraph" w:customStyle="1" w:styleId="2B239BACBB484B37BBC7CA838EF7D6B1">
    <w:name w:val="2B239BACBB484B37BBC7CA838EF7D6B1"/>
  </w:style>
  <w:style w:type="paragraph" w:customStyle="1" w:styleId="DC8DC8F4519746AF91903F73C825E22E">
    <w:name w:val="DC8DC8F4519746AF91903F73C825E22E"/>
  </w:style>
  <w:style w:type="paragraph" w:customStyle="1" w:styleId="382965D8C3FC4F989D0A4BD9217E6611">
    <w:name w:val="382965D8C3FC4F989D0A4BD9217E6611"/>
  </w:style>
  <w:style w:type="paragraph" w:customStyle="1" w:styleId="FB6045685B7C4381BB1E5DA5109AC662">
    <w:name w:val="FB6045685B7C4381BB1E5DA5109AC662"/>
  </w:style>
  <w:style w:type="paragraph" w:customStyle="1" w:styleId="5791E0451EE247B6A5DC38DD7BDC4ED1">
    <w:name w:val="5791E0451EE247B6A5DC38DD7BDC4ED1"/>
  </w:style>
  <w:style w:type="paragraph" w:customStyle="1" w:styleId="0E9BA8215A3A42E194425FABDEAF0AEE1">
    <w:name w:val="0E9BA8215A3A42E194425FABDEAF0AEE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1">
    <w:name w:val="DD35485120DB423DA46C9D2AA1C940D1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1">
    <w:name w:val="CABA8678F7B043A681AD69CEB78B3A2E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1">
    <w:name w:val="1130087EF6554711834E77D72D101F1C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1">
    <w:name w:val="8D0DB9503FD84AE6B3AE7583A6FF4BA0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">
    <w:name w:val="BA4BE02AC247449A8C0748F2B4B2C5ED"/>
    <w:rsid w:val="005B7F1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1">
    <w:name w:val="80C7DCF5B6454402A45287745B2DD4CD1"/>
    <w:rsid w:val="005B7F1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1">
    <w:name w:val="2B239BACBB484B37BBC7CA838EF7D6B11"/>
    <w:rsid w:val="005B7F1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">
    <w:name w:val="FB03D7FA04D449EABB24DE222B8EE5B1"/>
    <w:rsid w:val="005B7F1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1">
    <w:name w:val="382965D8C3FC4F989D0A4BD9217E6611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A04E728F0FC34112BAE41BE9203730B5">
    <w:name w:val="A04E728F0FC34112BAE41BE9203730B5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81FF78B76644A5F9A1E8D7775AEB155">
    <w:name w:val="181FF78B76644A5F9A1E8D7775AEB155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2">
    <w:name w:val="0E9BA8215A3A42E194425FABDEAF0AEE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2">
    <w:name w:val="DD35485120DB423DA46C9D2AA1C940D1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2">
    <w:name w:val="CABA8678F7B043A681AD69CEB78B3A2E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2">
    <w:name w:val="1130087EF6554711834E77D72D101F1C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2">
    <w:name w:val="8D0DB9503FD84AE6B3AE7583A6FF4BA0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1">
    <w:name w:val="BA4BE02AC247449A8C0748F2B4B2C5ED1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2">
    <w:name w:val="80C7DCF5B6454402A45287745B2DD4CD2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2">
    <w:name w:val="2B239BACBB484B37BBC7CA838EF7D6B12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1">
    <w:name w:val="FB03D7FA04D449EABB24DE222B8EE5B11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2">
    <w:name w:val="382965D8C3FC4F989D0A4BD9217E6611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3">
    <w:name w:val="0E9BA8215A3A42E194425FABDEAF0AEE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3">
    <w:name w:val="DD35485120DB423DA46C9D2AA1C940D1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3">
    <w:name w:val="CABA8678F7B043A681AD69CEB78B3A2E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3">
    <w:name w:val="1130087EF6554711834E77D72D101F1C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3">
    <w:name w:val="8D0DB9503FD84AE6B3AE7583A6FF4BA0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2">
    <w:name w:val="BA4BE02AC247449A8C0748F2B4B2C5ED2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3">
    <w:name w:val="80C7DCF5B6454402A45287745B2DD4CD3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3">
    <w:name w:val="2B239BACBB484B37BBC7CA838EF7D6B13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2">
    <w:name w:val="FB03D7FA04D449EABB24DE222B8EE5B12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3">
    <w:name w:val="382965D8C3FC4F989D0A4BD9217E6611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4">
    <w:name w:val="0E9BA8215A3A42E194425FABDEAF0AEE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4">
    <w:name w:val="DD35485120DB423DA46C9D2AA1C940D1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4">
    <w:name w:val="CABA8678F7B043A681AD69CEB78B3A2E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4">
    <w:name w:val="1130087EF6554711834E77D72D101F1C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4">
    <w:name w:val="8D0DB9503FD84AE6B3AE7583A6FF4BA0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3">
    <w:name w:val="BA4BE02AC247449A8C0748F2B4B2C5ED3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4">
    <w:name w:val="80C7DCF5B6454402A45287745B2DD4CD4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4">
    <w:name w:val="2B239BACBB484B37BBC7CA838EF7D6B14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3">
    <w:name w:val="FB03D7FA04D449EABB24DE222B8EE5B13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4">
    <w:name w:val="382965D8C3FC4F989D0A4BD9217E6611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">
    <w:name w:val="25E40DFBAD2B45299786AC67E278A870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5">
    <w:name w:val="DD35485120DB423DA46C9D2AA1C940D1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5">
    <w:name w:val="CABA8678F7B043A681AD69CEB78B3A2E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5">
    <w:name w:val="1130087EF6554711834E77D72D101F1C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5">
    <w:name w:val="8D0DB9503FD84AE6B3AE7583A6FF4BA0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4">
    <w:name w:val="BA4BE02AC247449A8C0748F2B4B2C5ED4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5">
    <w:name w:val="80C7DCF5B6454402A45287745B2DD4CD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5">
    <w:name w:val="2B239BACBB484B37BBC7CA838EF7D6B1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4">
    <w:name w:val="FB03D7FA04D449EABB24DE222B8EE5B14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5">
    <w:name w:val="382965D8C3FC4F989D0A4BD9217E6611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1">
    <w:name w:val="25E40DFBAD2B45299786AC67E278A8701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0CF243610A443B7850E9242C6557625">
    <w:name w:val="B0CF243610A443B7850E9242C655762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6">
    <w:name w:val="DD35485120DB423DA46C9D2AA1C940D1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6">
    <w:name w:val="CABA8678F7B043A681AD69CEB78B3A2E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6">
    <w:name w:val="1130087EF6554711834E77D72D101F1C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6">
    <w:name w:val="8D0DB9503FD84AE6B3AE7583A6FF4BA0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5">
    <w:name w:val="BA4BE02AC247449A8C0748F2B4B2C5ED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6">
    <w:name w:val="80C7DCF5B6454402A45287745B2DD4CD6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6">
    <w:name w:val="2B239BACBB484B37BBC7CA838EF7D6B16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5">
    <w:name w:val="FB03D7FA04D449EABB24DE222B8EE5B1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6">
    <w:name w:val="382965D8C3FC4F989D0A4BD9217E6611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2">
    <w:name w:val="25E40DFBAD2B45299786AC67E278A8702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F9CF5CBF6A649C08E628949C4DBD745">
    <w:name w:val="2F9CF5CBF6A649C08E628949C4DBD74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5">
    <w:name w:val="0E9BA8215A3A42E194425FABDEAF0AEE5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7">
    <w:name w:val="DD35485120DB423DA46C9D2AA1C940D1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7">
    <w:name w:val="CABA8678F7B043A681AD69CEB78B3A2E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7">
    <w:name w:val="1130087EF6554711834E77D72D101F1C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7">
    <w:name w:val="8D0DB9503FD84AE6B3AE7583A6FF4BA0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6">
    <w:name w:val="BA4BE02AC247449A8C0748F2B4B2C5ED6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7">
    <w:name w:val="80C7DCF5B6454402A45287745B2DD4CD7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7">
    <w:name w:val="2B239BACBB484B37BBC7CA838EF7D6B17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6">
    <w:name w:val="FB03D7FA04D449EABB24DE222B8EE5B16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7">
    <w:name w:val="382965D8C3FC4F989D0A4BD9217E6611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3">
    <w:name w:val="25E40DFBAD2B45299786AC67E278A8703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F9CF5CBF6A649C08E628949C4DBD7451">
    <w:name w:val="2F9CF5CBF6A649C08E628949C4DBD7451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6">
    <w:name w:val="0E9BA8215A3A42E194425FABDEAF0AEE6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8">
    <w:name w:val="DD35485120DB423DA46C9D2AA1C940D1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8">
    <w:name w:val="CABA8678F7B043A681AD69CEB78B3A2E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8">
    <w:name w:val="1130087EF6554711834E77D72D101F1C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8">
    <w:name w:val="8D0DB9503FD84AE6B3AE7583A6FF4BA0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7">
    <w:name w:val="BA4BE02AC247449A8C0748F2B4B2C5ED7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8">
    <w:name w:val="80C7DCF5B6454402A45287745B2DD4CD8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8">
    <w:name w:val="2B239BACBB484B37BBC7CA838EF7D6B18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7">
    <w:name w:val="FB03D7FA04D449EABB24DE222B8EE5B17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8">
    <w:name w:val="382965D8C3FC4F989D0A4BD9217E6611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4">
    <w:name w:val="25E40DFBAD2B45299786AC67E278A8704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F9CF5CBF6A649C08E628949C4DBD7452">
    <w:name w:val="2F9CF5CBF6A649C08E628949C4DBD7452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7">
    <w:name w:val="0E9BA8215A3A42E194425FABDEAF0AEE7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9">
    <w:name w:val="DD35485120DB423DA46C9D2AA1C940D1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9">
    <w:name w:val="CABA8678F7B043A681AD69CEB78B3A2E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9">
    <w:name w:val="1130087EF6554711834E77D72D101F1C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9">
    <w:name w:val="8D0DB9503FD84AE6B3AE7583A6FF4BA0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8">
    <w:name w:val="BA4BE02AC247449A8C0748F2B4B2C5ED8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9">
    <w:name w:val="80C7DCF5B6454402A45287745B2DD4CD9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9">
    <w:name w:val="2B239BACBB484B37BBC7CA838EF7D6B19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8">
    <w:name w:val="FB03D7FA04D449EABB24DE222B8EE5B18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9">
    <w:name w:val="382965D8C3FC4F989D0A4BD9217E6611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5">
    <w:name w:val="25E40DFBAD2B45299786AC67E278A8705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F9CF5CBF6A649C08E628949C4DBD7453">
    <w:name w:val="2F9CF5CBF6A649C08E628949C4DBD7453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E84E3B75CF8D46CFB82DF4E6B5B4DE0D">
    <w:name w:val="E84E3B75CF8D46CFB82DF4E6B5B4DE0D"/>
    <w:rsid w:val="00BB1B11"/>
  </w:style>
  <w:style w:type="paragraph" w:customStyle="1" w:styleId="44DA56C40C904E79BDAD144BD5B62365">
    <w:name w:val="44DA56C40C904E79BDAD144BD5B62365"/>
    <w:rsid w:val="00BB1B11"/>
  </w:style>
  <w:style w:type="paragraph" w:customStyle="1" w:styleId="943D33A8B05C4271803D4200B98C1FC2">
    <w:name w:val="943D33A8B05C4271803D4200B98C1FC2"/>
    <w:rsid w:val="00BB1B11"/>
  </w:style>
  <w:style w:type="paragraph" w:customStyle="1" w:styleId="D8F7325F368C403BB5C6366EDE33D583">
    <w:name w:val="D8F7325F368C403BB5C6366EDE33D583"/>
    <w:rsid w:val="00BB1B11"/>
  </w:style>
  <w:style w:type="paragraph" w:customStyle="1" w:styleId="1CA57C4B3155471B9759BF5FD73A46AB">
    <w:name w:val="1CA57C4B3155471B9759BF5FD73A46AB"/>
    <w:rsid w:val="00BB1B11"/>
  </w:style>
  <w:style w:type="paragraph" w:customStyle="1" w:styleId="E704B255509A4F8DAC8F289C103C22CE">
    <w:name w:val="E704B255509A4F8DAC8F289C103C22CE"/>
    <w:rsid w:val="00BB1B11"/>
  </w:style>
  <w:style w:type="paragraph" w:customStyle="1" w:styleId="564F3535B6034198B21DA8569DECBEB3">
    <w:name w:val="564F3535B6034198B21DA8569DECBEB3"/>
    <w:rsid w:val="00BB1B11"/>
  </w:style>
  <w:style w:type="paragraph" w:customStyle="1" w:styleId="70741D7FDE1C4EF79C72EC57F9744AF5">
    <w:name w:val="70741D7FDE1C4EF79C72EC57F9744AF5"/>
    <w:rsid w:val="00BB1B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C73"/>
    <w:rPr>
      <w:color w:val="808080"/>
    </w:rPr>
  </w:style>
  <w:style w:type="paragraph" w:customStyle="1" w:styleId="0E9BA8215A3A42E194425FABDEAF0AEE">
    <w:name w:val="0E9BA8215A3A42E194425FABDEAF0AEE"/>
  </w:style>
  <w:style w:type="paragraph" w:customStyle="1" w:styleId="DD35485120DB423DA46C9D2AA1C940D1">
    <w:name w:val="DD35485120DB423DA46C9D2AA1C940D1"/>
  </w:style>
  <w:style w:type="paragraph" w:customStyle="1" w:styleId="CABA8678F7B043A681AD69CEB78B3A2E">
    <w:name w:val="CABA8678F7B043A681AD69CEB78B3A2E"/>
  </w:style>
  <w:style w:type="paragraph" w:customStyle="1" w:styleId="1130087EF6554711834E77D72D101F1C">
    <w:name w:val="1130087EF6554711834E77D72D101F1C"/>
  </w:style>
  <w:style w:type="paragraph" w:customStyle="1" w:styleId="8D0DB9503FD84AE6B3AE7583A6FF4BA0">
    <w:name w:val="8D0DB9503FD84AE6B3AE7583A6FF4BA0"/>
  </w:style>
  <w:style w:type="paragraph" w:customStyle="1" w:styleId="79868FA6BDEF4DF2A0BFC1650D6E722C">
    <w:name w:val="79868FA6BDEF4DF2A0BFC1650D6E722C"/>
  </w:style>
  <w:style w:type="paragraph" w:customStyle="1" w:styleId="80C7DCF5B6454402A45287745B2DD4CD">
    <w:name w:val="80C7DCF5B6454402A45287745B2DD4CD"/>
  </w:style>
  <w:style w:type="paragraph" w:customStyle="1" w:styleId="2B239BACBB484B37BBC7CA838EF7D6B1">
    <w:name w:val="2B239BACBB484B37BBC7CA838EF7D6B1"/>
  </w:style>
  <w:style w:type="paragraph" w:customStyle="1" w:styleId="DC8DC8F4519746AF91903F73C825E22E">
    <w:name w:val="DC8DC8F4519746AF91903F73C825E22E"/>
  </w:style>
  <w:style w:type="paragraph" w:customStyle="1" w:styleId="382965D8C3FC4F989D0A4BD9217E6611">
    <w:name w:val="382965D8C3FC4F989D0A4BD9217E6611"/>
  </w:style>
  <w:style w:type="paragraph" w:customStyle="1" w:styleId="FB6045685B7C4381BB1E5DA5109AC662">
    <w:name w:val="FB6045685B7C4381BB1E5DA5109AC662"/>
  </w:style>
  <w:style w:type="paragraph" w:customStyle="1" w:styleId="5791E0451EE247B6A5DC38DD7BDC4ED1">
    <w:name w:val="5791E0451EE247B6A5DC38DD7BDC4ED1"/>
  </w:style>
  <w:style w:type="paragraph" w:customStyle="1" w:styleId="0E9BA8215A3A42E194425FABDEAF0AEE1">
    <w:name w:val="0E9BA8215A3A42E194425FABDEAF0AEE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1">
    <w:name w:val="DD35485120DB423DA46C9D2AA1C940D1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1">
    <w:name w:val="CABA8678F7B043A681AD69CEB78B3A2E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1">
    <w:name w:val="1130087EF6554711834E77D72D101F1C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1">
    <w:name w:val="8D0DB9503FD84AE6B3AE7583A6FF4BA0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">
    <w:name w:val="BA4BE02AC247449A8C0748F2B4B2C5ED"/>
    <w:rsid w:val="005B7F1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1">
    <w:name w:val="80C7DCF5B6454402A45287745B2DD4CD1"/>
    <w:rsid w:val="005B7F1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1">
    <w:name w:val="2B239BACBB484B37BBC7CA838EF7D6B11"/>
    <w:rsid w:val="005B7F1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">
    <w:name w:val="FB03D7FA04D449EABB24DE222B8EE5B1"/>
    <w:rsid w:val="005B7F1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1">
    <w:name w:val="382965D8C3FC4F989D0A4BD9217E66111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A04E728F0FC34112BAE41BE9203730B5">
    <w:name w:val="A04E728F0FC34112BAE41BE9203730B5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81FF78B76644A5F9A1E8D7775AEB155">
    <w:name w:val="181FF78B76644A5F9A1E8D7775AEB155"/>
    <w:rsid w:val="005B7F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2">
    <w:name w:val="0E9BA8215A3A42E194425FABDEAF0AEE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2">
    <w:name w:val="DD35485120DB423DA46C9D2AA1C940D1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2">
    <w:name w:val="CABA8678F7B043A681AD69CEB78B3A2E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2">
    <w:name w:val="1130087EF6554711834E77D72D101F1C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2">
    <w:name w:val="8D0DB9503FD84AE6B3AE7583A6FF4BA0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1">
    <w:name w:val="BA4BE02AC247449A8C0748F2B4B2C5ED1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2">
    <w:name w:val="80C7DCF5B6454402A45287745B2DD4CD2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2">
    <w:name w:val="2B239BACBB484B37BBC7CA838EF7D6B12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1">
    <w:name w:val="FB03D7FA04D449EABB24DE222B8EE5B11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2">
    <w:name w:val="382965D8C3FC4F989D0A4BD9217E66112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3">
    <w:name w:val="0E9BA8215A3A42E194425FABDEAF0AEE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3">
    <w:name w:val="DD35485120DB423DA46C9D2AA1C940D1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3">
    <w:name w:val="CABA8678F7B043A681AD69CEB78B3A2E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3">
    <w:name w:val="1130087EF6554711834E77D72D101F1C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3">
    <w:name w:val="8D0DB9503FD84AE6B3AE7583A6FF4BA0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2">
    <w:name w:val="BA4BE02AC247449A8C0748F2B4B2C5ED2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3">
    <w:name w:val="80C7DCF5B6454402A45287745B2DD4CD3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3">
    <w:name w:val="2B239BACBB484B37BBC7CA838EF7D6B13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2">
    <w:name w:val="FB03D7FA04D449EABB24DE222B8EE5B12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3">
    <w:name w:val="382965D8C3FC4F989D0A4BD9217E66113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4">
    <w:name w:val="0E9BA8215A3A42E194425FABDEAF0AEE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4">
    <w:name w:val="DD35485120DB423DA46C9D2AA1C940D1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4">
    <w:name w:val="CABA8678F7B043A681AD69CEB78B3A2E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4">
    <w:name w:val="1130087EF6554711834E77D72D101F1C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4">
    <w:name w:val="8D0DB9503FD84AE6B3AE7583A6FF4BA0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3">
    <w:name w:val="BA4BE02AC247449A8C0748F2B4B2C5ED3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4">
    <w:name w:val="80C7DCF5B6454402A45287745B2DD4CD4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4">
    <w:name w:val="2B239BACBB484B37BBC7CA838EF7D6B14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3">
    <w:name w:val="FB03D7FA04D449EABB24DE222B8EE5B13"/>
    <w:rsid w:val="008573B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4">
    <w:name w:val="382965D8C3FC4F989D0A4BD9217E66114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">
    <w:name w:val="25E40DFBAD2B45299786AC67E278A870"/>
    <w:rsid w:val="008573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5">
    <w:name w:val="DD35485120DB423DA46C9D2AA1C940D1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5">
    <w:name w:val="CABA8678F7B043A681AD69CEB78B3A2E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5">
    <w:name w:val="1130087EF6554711834E77D72D101F1C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5">
    <w:name w:val="8D0DB9503FD84AE6B3AE7583A6FF4BA0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4">
    <w:name w:val="BA4BE02AC247449A8C0748F2B4B2C5ED4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5">
    <w:name w:val="80C7DCF5B6454402A45287745B2DD4CD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5">
    <w:name w:val="2B239BACBB484B37BBC7CA838EF7D6B1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4">
    <w:name w:val="FB03D7FA04D449EABB24DE222B8EE5B14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5">
    <w:name w:val="382965D8C3FC4F989D0A4BD9217E66115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1">
    <w:name w:val="25E40DFBAD2B45299786AC67E278A8701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0CF243610A443B7850E9242C6557625">
    <w:name w:val="B0CF243610A443B7850E9242C655762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6">
    <w:name w:val="DD35485120DB423DA46C9D2AA1C940D1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6">
    <w:name w:val="CABA8678F7B043A681AD69CEB78B3A2E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6">
    <w:name w:val="1130087EF6554711834E77D72D101F1C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6">
    <w:name w:val="8D0DB9503FD84AE6B3AE7583A6FF4BA0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5">
    <w:name w:val="BA4BE02AC247449A8C0748F2B4B2C5ED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6">
    <w:name w:val="80C7DCF5B6454402A45287745B2DD4CD6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6">
    <w:name w:val="2B239BACBB484B37BBC7CA838EF7D6B16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5">
    <w:name w:val="FB03D7FA04D449EABB24DE222B8EE5B1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6">
    <w:name w:val="382965D8C3FC4F989D0A4BD9217E66116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2">
    <w:name w:val="25E40DFBAD2B45299786AC67E278A8702"/>
    <w:rsid w:val="00FD661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F9CF5CBF6A649C08E628949C4DBD745">
    <w:name w:val="2F9CF5CBF6A649C08E628949C4DBD745"/>
    <w:rsid w:val="00FD661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5">
    <w:name w:val="0E9BA8215A3A42E194425FABDEAF0AEE5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7">
    <w:name w:val="DD35485120DB423DA46C9D2AA1C940D1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7">
    <w:name w:val="CABA8678F7B043A681AD69CEB78B3A2E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7">
    <w:name w:val="1130087EF6554711834E77D72D101F1C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7">
    <w:name w:val="8D0DB9503FD84AE6B3AE7583A6FF4BA0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6">
    <w:name w:val="BA4BE02AC247449A8C0748F2B4B2C5ED6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7">
    <w:name w:val="80C7DCF5B6454402A45287745B2DD4CD7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7">
    <w:name w:val="2B239BACBB484B37BBC7CA838EF7D6B17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6">
    <w:name w:val="FB03D7FA04D449EABB24DE222B8EE5B16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7">
    <w:name w:val="382965D8C3FC4F989D0A4BD9217E66117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3">
    <w:name w:val="25E40DFBAD2B45299786AC67E278A8703"/>
    <w:rsid w:val="005128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F9CF5CBF6A649C08E628949C4DBD7451">
    <w:name w:val="2F9CF5CBF6A649C08E628949C4DBD7451"/>
    <w:rsid w:val="0051280B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6">
    <w:name w:val="0E9BA8215A3A42E194425FABDEAF0AEE6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8">
    <w:name w:val="DD35485120DB423DA46C9D2AA1C940D1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8">
    <w:name w:val="CABA8678F7B043A681AD69CEB78B3A2E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8">
    <w:name w:val="1130087EF6554711834E77D72D101F1C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8">
    <w:name w:val="8D0DB9503FD84AE6B3AE7583A6FF4BA0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7">
    <w:name w:val="BA4BE02AC247449A8C0748F2B4B2C5ED7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8">
    <w:name w:val="80C7DCF5B6454402A45287745B2DD4CD8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8">
    <w:name w:val="2B239BACBB484B37BBC7CA838EF7D6B18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7">
    <w:name w:val="FB03D7FA04D449EABB24DE222B8EE5B17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8">
    <w:name w:val="382965D8C3FC4F989D0A4BD9217E66118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4">
    <w:name w:val="25E40DFBAD2B45299786AC67E278A8704"/>
    <w:rsid w:val="001408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F9CF5CBF6A649C08E628949C4DBD7452">
    <w:name w:val="2F9CF5CBF6A649C08E628949C4DBD7452"/>
    <w:rsid w:val="001408C1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0E9BA8215A3A42E194425FABDEAF0AEE7">
    <w:name w:val="0E9BA8215A3A42E194425FABDEAF0AEE7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DD35485120DB423DA46C9D2AA1C940D19">
    <w:name w:val="DD35485120DB423DA46C9D2AA1C940D1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ABA8678F7B043A681AD69CEB78B3A2E9">
    <w:name w:val="CABA8678F7B043A681AD69CEB78B3A2E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1130087EF6554711834E77D72D101F1C9">
    <w:name w:val="1130087EF6554711834E77D72D101F1C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D0DB9503FD84AE6B3AE7583A6FF4BA09">
    <w:name w:val="8D0DB9503FD84AE6B3AE7583A6FF4BA0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BA4BE02AC247449A8C0748F2B4B2C5ED8">
    <w:name w:val="BA4BE02AC247449A8C0748F2B4B2C5ED8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80C7DCF5B6454402A45287745B2DD4CD9">
    <w:name w:val="80C7DCF5B6454402A45287745B2DD4CD9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B239BACBB484B37BBC7CA838EF7D6B19">
    <w:name w:val="2B239BACBB484B37BBC7CA838EF7D6B19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03D7FA04D449EABB24DE222B8EE5B18">
    <w:name w:val="FB03D7FA04D449EABB24DE222B8EE5B18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382965D8C3FC4F989D0A4BD9217E66119">
    <w:name w:val="382965D8C3FC4F989D0A4BD9217E66119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5E40DFBAD2B45299786AC67E278A8705">
    <w:name w:val="25E40DFBAD2B45299786AC67E278A8705"/>
    <w:rsid w:val="003C7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2F9CF5CBF6A649C08E628949C4DBD7453">
    <w:name w:val="2F9CF5CBF6A649C08E628949C4DBD7453"/>
    <w:rsid w:val="003C73C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E84E3B75CF8D46CFB82DF4E6B5B4DE0D">
    <w:name w:val="E84E3B75CF8D46CFB82DF4E6B5B4DE0D"/>
    <w:rsid w:val="00BB1B11"/>
  </w:style>
  <w:style w:type="paragraph" w:customStyle="1" w:styleId="44DA56C40C904E79BDAD144BD5B62365">
    <w:name w:val="44DA56C40C904E79BDAD144BD5B62365"/>
    <w:rsid w:val="00BB1B11"/>
  </w:style>
  <w:style w:type="paragraph" w:customStyle="1" w:styleId="943D33A8B05C4271803D4200B98C1FC2">
    <w:name w:val="943D33A8B05C4271803D4200B98C1FC2"/>
    <w:rsid w:val="00BB1B11"/>
  </w:style>
  <w:style w:type="paragraph" w:customStyle="1" w:styleId="D8F7325F368C403BB5C6366EDE33D583">
    <w:name w:val="D8F7325F368C403BB5C6366EDE33D583"/>
    <w:rsid w:val="00BB1B11"/>
  </w:style>
  <w:style w:type="paragraph" w:customStyle="1" w:styleId="1CA57C4B3155471B9759BF5FD73A46AB">
    <w:name w:val="1CA57C4B3155471B9759BF5FD73A46AB"/>
    <w:rsid w:val="00BB1B11"/>
  </w:style>
  <w:style w:type="paragraph" w:customStyle="1" w:styleId="E704B255509A4F8DAC8F289C103C22CE">
    <w:name w:val="E704B255509A4F8DAC8F289C103C22CE"/>
    <w:rsid w:val="00BB1B11"/>
  </w:style>
  <w:style w:type="paragraph" w:customStyle="1" w:styleId="564F3535B6034198B21DA8569DECBEB3">
    <w:name w:val="564F3535B6034198B21DA8569DECBEB3"/>
    <w:rsid w:val="00BB1B11"/>
  </w:style>
  <w:style w:type="paragraph" w:customStyle="1" w:styleId="70741D7FDE1C4EF79C72EC57F9744AF5">
    <w:name w:val="70741D7FDE1C4EF79C72EC57F9744AF5"/>
    <w:rsid w:val="00BB1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1484FD-E2EE-4A9F-9315-367D8FAC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APPROVED PROPOSAL Template A</Template>
  <TotalTime>95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 of Coarse Aggregate Angularity on Rutting Performance of HMA</vt:lpstr>
    </vt:vector>
  </TitlesOfParts>
  <Company>tri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Coarse Aggregate Angularity on Rutting Performance of HMA</dc:title>
  <dc:creator>TDOT</dc:creator>
  <cp:lastModifiedBy>TDOT</cp:lastModifiedBy>
  <cp:revision>20</cp:revision>
  <cp:lastPrinted>2015-04-24T15:39:00Z</cp:lastPrinted>
  <dcterms:created xsi:type="dcterms:W3CDTF">2015-04-22T14:19:00Z</dcterms:created>
  <dcterms:modified xsi:type="dcterms:W3CDTF">2015-04-27T16:07:00Z</dcterms:modified>
</cp:coreProperties>
</file>